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Author"/>
        <w:tag w:val=""/>
        <w:id w:val="1246310863"/>
        <w:placeholder>
          <w:docPart w:val="6CB10988A7134522990FDA473E046CD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463A3A" w:rsidRDefault="00DF3C49">
          <w:pPr>
            <w:pStyle w:val="Title"/>
          </w:pPr>
          <w:r>
            <w:t>Brenda Castillo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463A3A" w:rsidTr="00463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463A3A" w:rsidRDefault="00463A3A"/>
        </w:tc>
        <w:tc>
          <w:tcPr>
            <w:tcW w:w="4087" w:type="pct"/>
          </w:tcPr>
          <w:p w:rsidR="00463A3A" w:rsidRDefault="00463A3A"/>
        </w:tc>
      </w:tr>
      <w:tr w:rsidR="00463A3A" w:rsidTr="00463A3A">
        <w:tc>
          <w:tcPr>
            <w:tcW w:w="913" w:type="pct"/>
          </w:tcPr>
          <w:p w:rsidR="00463A3A" w:rsidRDefault="00463A3A"/>
        </w:tc>
        <w:tc>
          <w:tcPr>
            <w:tcW w:w="4087" w:type="pct"/>
          </w:tcPr>
          <w:p w:rsidR="00DF3C49" w:rsidRPr="00DF3C49" w:rsidRDefault="0018474C" w:rsidP="00DF3C49">
            <w:pPr>
              <w:pStyle w:val="ContactInfo"/>
              <w:rPr>
                <w:color w:val="A6A6A6" w:themeColor="background1" w:themeShade="A6"/>
              </w:rPr>
            </w:pPr>
            <w:r>
              <w:t> </w:t>
            </w:r>
            <w:r w:rsidR="00DF3C49" w:rsidRPr="00DF3C49">
              <w:rPr>
                <w:color w:val="A6A6A6" w:themeColor="background1" w:themeShade="A6"/>
              </w:rPr>
              <w:t>5931 Rees Road No. 192 Jonesboro, AR 72401</w:t>
            </w:r>
          </w:p>
          <w:p w:rsidR="00DF3C49" w:rsidRPr="00DF3C49" w:rsidRDefault="00DF3C49" w:rsidP="00DF3C49">
            <w:pPr>
              <w:pStyle w:val="ContactInfo"/>
              <w:rPr>
                <w:color w:val="A6A6A6" w:themeColor="background1" w:themeShade="A6"/>
              </w:rPr>
            </w:pPr>
            <w:r w:rsidRPr="00DF3C49">
              <w:rPr>
                <w:color w:val="A6A6A6" w:themeColor="background1" w:themeShade="A6"/>
              </w:rPr>
              <w:t>           Cell: 870-819-7175</w:t>
            </w:r>
          </w:p>
          <w:p w:rsidR="00463A3A" w:rsidRDefault="00DF3C49" w:rsidP="00DF3C49">
            <w:pPr>
              <w:pStyle w:val="ContactInfo"/>
            </w:pPr>
            <w:r w:rsidRPr="00DF3C49">
              <w:rPr>
                <w:color w:val="A6A6A6" w:themeColor="background1" w:themeShade="A6"/>
              </w:rPr>
              <w:t>  </w:t>
            </w:r>
            <w:hyperlink r:id="rId8" w:history="1">
              <w:r w:rsidRPr="00DF3C49">
                <w:rPr>
                  <w:rStyle w:val="Hyperlink"/>
                </w:rPr>
                <w:t>marisolcastillo1991@gmail.com</w:t>
              </w:r>
            </w:hyperlink>
          </w:p>
        </w:tc>
      </w:tr>
    </w:tbl>
    <w:p w:rsidR="00463A3A" w:rsidRDefault="00DF3C49" w:rsidP="00DF3C49">
      <w:pPr>
        <w:pStyle w:val="SectionHeading"/>
        <w:tabs>
          <w:tab w:val="center" w:pos="4248"/>
        </w:tabs>
      </w:pPr>
      <w:r>
        <w:t>Objective</w:t>
      </w:r>
      <w:r>
        <w:tab/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1657"/>
        <w:gridCol w:w="7415"/>
      </w:tblGrid>
      <w:tr w:rsidR="00463A3A" w:rsidTr="00463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463A3A" w:rsidRDefault="00463A3A"/>
        </w:tc>
        <w:tc>
          <w:tcPr>
            <w:tcW w:w="4087" w:type="pct"/>
          </w:tcPr>
          <w:p w:rsidR="00463A3A" w:rsidRDefault="00463A3A"/>
        </w:tc>
      </w:tr>
      <w:tr w:rsidR="00463A3A" w:rsidTr="00463A3A">
        <w:tc>
          <w:tcPr>
            <w:tcW w:w="913" w:type="pct"/>
          </w:tcPr>
          <w:p w:rsidR="00463A3A" w:rsidRDefault="00463A3A"/>
        </w:tc>
        <w:tc>
          <w:tcPr>
            <w:tcW w:w="4087" w:type="pct"/>
          </w:tcPr>
          <w:p w:rsidR="00463A3A" w:rsidRDefault="00DF3C49" w:rsidP="00DF3C49">
            <w:r w:rsidRPr="00DF3C49">
              <w:t>Personable individual looking for the position that will challenge and enhance my abilities at a good environment.</w:t>
            </w:r>
          </w:p>
        </w:tc>
      </w:tr>
    </w:tbl>
    <w:p w:rsidR="00463A3A" w:rsidRDefault="00DF3C49">
      <w:pPr>
        <w:pStyle w:val="SectionHeading"/>
      </w:pPr>
      <w:r>
        <w:t>skills and abilites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1657"/>
        <w:gridCol w:w="7415"/>
      </w:tblGrid>
      <w:tr w:rsidR="00463A3A" w:rsidTr="00463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463A3A" w:rsidRDefault="00463A3A"/>
        </w:tc>
        <w:tc>
          <w:tcPr>
            <w:tcW w:w="4087" w:type="pct"/>
          </w:tcPr>
          <w:p w:rsidR="00463A3A" w:rsidRDefault="00463A3A"/>
        </w:tc>
      </w:tr>
      <w:tr w:rsidR="00463A3A" w:rsidTr="00463A3A">
        <w:tc>
          <w:tcPr>
            <w:tcW w:w="913" w:type="pct"/>
          </w:tcPr>
          <w:p w:rsidR="00463A3A" w:rsidRDefault="00463A3A"/>
        </w:tc>
        <w:tc>
          <w:tcPr>
            <w:tcW w:w="4087" w:type="pct"/>
          </w:tcPr>
          <w:p w:rsidR="00463A3A" w:rsidRDefault="00463A3A" w:rsidP="00DF3C49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DF3C49" w:rsidTr="00DF3C49">
        <w:tc>
          <w:tcPr>
            <w:tcW w:w="913" w:type="pct"/>
          </w:tcPr>
          <w:p w:rsidR="00DF3C49" w:rsidRDefault="00DF3C49" w:rsidP="00F543A0"/>
        </w:tc>
        <w:tc>
          <w:tcPr>
            <w:tcW w:w="4087" w:type="pct"/>
          </w:tcPr>
          <w:p w:rsidR="00DF3C49" w:rsidRDefault="00DF3C49" w:rsidP="00F543A0">
            <w:pPr>
              <w:pStyle w:val="Subsection"/>
            </w:pPr>
          </w:p>
          <w:p w:rsidR="00DF3C49" w:rsidRDefault="00DF3C49" w:rsidP="00F543A0">
            <w:pPr>
              <w:pStyle w:val="ListBullet"/>
            </w:pPr>
            <w:r>
              <w:t>Bilingual fluent in Spanish and English</w:t>
            </w:r>
          </w:p>
          <w:p w:rsidR="00DF3C49" w:rsidRDefault="00DF3C49" w:rsidP="00F543A0">
            <w:pPr>
              <w:pStyle w:val="ListBullet"/>
            </w:pPr>
            <w:r>
              <w:t>Great communication and managerial skills</w:t>
            </w:r>
          </w:p>
          <w:p w:rsidR="00DF3C49" w:rsidRDefault="00DF3C49" w:rsidP="00F543A0">
            <w:pPr>
              <w:pStyle w:val="ListBullet"/>
            </w:pPr>
            <w:r>
              <w:t>Ability to multitask and prioritize projects.</w:t>
            </w:r>
          </w:p>
          <w:p w:rsidR="00DF3C49" w:rsidRDefault="00DF3C49" w:rsidP="00F543A0">
            <w:pPr>
              <w:pStyle w:val="ListBullet"/>
            </w:pPr>
            <w:r>
              <w:t>Demonstrates excellent hospitality and customer service skills</w:t>
            </w:r>
          </w:p>
        </w:tc>
      </w:tr>
    </w:tbl>
    <w:p w:rsidR="00463A3A" w:rsidRDefault="00DF3C49">
      <w:pPr>
        <w:pStyle w:val="SectionHeading"/>
      </w:pPr>
      <w:r>
        <w:t>Experience</w:t>
      </w:r>
      <w:bookmarkStart w:id="0" w:name="_GoBack"/>
      <w:bookmarkEnd w:id="0"/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657"/>
        <w:gridCol w:w="7415"/>
      </w:tblGrid>
      <w:tr w:rsidR="00463A3A" w:rsidTr="00E16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463A3A" w:rsidRDefault="00463A3A">
            <w:pPr>
              <w:spacing w:line="240" w:lineRule="auto"/>
            </w:pPr>
          </w:p>
        </w:tc>
        <w:tc>
          <w:tcPr>
            <w:tcW w:w="4087" w:type="pct"/>
          </w:tcPr>
          <w:p w:rsidR="00463A3A" w:rsidRDefault="00463A3A">
            <w:pPr>
              <w:spacing w:line="240" w:lineRule="auto"/>
            </w:pPr>
          </w:p>
        </w:tc>
      </w:tr>
      <w:tr w:rsidR="00DF3C49" w:rsidTr="00E16EE6">
        <w:tc>
          <w:tcPr>
            <w:tcW w:w="913" w:type="pct"/>
          </w:tcPr>
          <w:p w:rsidR="00DF3C49" w:rsidRDefault="00DF3C49" w:rsidP="00DF3C49">
            <w:pPr>
              <w:pStyle w:val="Date"/>
            </w:pPr>
            <w:r>
              <w:t>Aug 2011- Jan 2013</w:t>
            </w:r>
          </w:p>
        </w:tc>
        <w:tc>
          <w:tcPr>
            <w:tcW w:w="4087" w:type="pct"/>
          </w:tcPr>
          <w:p w:rsidR="00DF3C49" w:rsidRDefault="00DF3C49" w:rsidP="00DF3C49">
            <w:pPr>
              <w:pStyle w:val="Subsection"/>
            </w:pPr>
            <w:r>
              <w:t>Front Desk and Audit,  </w:t>
            </w:r>
            <w:r>
              <w:rPr>
                <w:rStyle w:val="Emphasis"/>
              </w:rPr>
              <w:t>Holiday Inn Express</w:t>
            </w:r>
          </w:p>
          <w:p w:rsidR="00DF3C49" w:rsidRDefault="00DF3C49" w:rsidP="00DF3C49">
            <w:pPr>
              <w:pStyle w:val="ListBullet"/>
            </w:pPr>
            <w:r>
              <w:t xml:space="preserve">Experienced in PBX operations and prompt response to electronic communications </w:t>
            </w:r>
          </w:p>
          <w:p w:rsidR="00DF3C49" w:rsidRDefault="00DF3C49" w:rsidP="00DF3C49">
            <w:pPr>
              <w:pStyle w:val="ListBullet"/>
            </w:pPr>
            <w:r>
              <w:t>Advanced reservationist in person and via phone.</w:t>
            </w:r>
          </w:p>
          <w:p w:rsidR="00DF3C49" w:rsidRDefault="00DF3C49" w:rsidP="00DF3C49">
            <w:pPr>
              <w:pStyle w:val="ListBullet"/>
            </w:pPr>
            <w:r>
              <w:t>Ensure guest arrival and departure is effortless &amp; warm.</w:t>
            </w:r>
          </w:p>
          <w:p w:rsidR="00DF3C49" w:rsidRDefault="00DF3C49" w:rsidP="00DF3C49">
            <w:pPr>
              <w:pStyle w:val="ListBullet"/>
            </w:pPr>
            <w:r>
              <w:t>Organized guest arrival room alignment &amp; key packets.</w:t>
            </w:r>
          </w:p>
          <w:p w:rsidR="00DF3C49" w:rsidRDefault="00DF3C49" w:rsidP="00DF3C49">
            <w:pPr>
              <w:pStyle w:val="ListBullet"/>
            </w:pPr>
            <w:r>
              <w:t xml:space="preserve">Assisted guests encountering challenges and followed to resolution. </w:t>
            </w:r>
          </w:p>
          <w:p w:rsidR="00DF3C49" w:rsidRDefault="00DF3C49" w:rsidP="00DF3C49">
            <w:pPr>
              <w:pStyle w:val="ListBullet"/>
            </w:pPr>
            <w:r>
              <w:t>Performed all night audit reports and post all credit cards.</w:t>
            </w:r>
          </w:p>
          <w:p w:rsidR="00DF3C49" w:rsidRDefault="00DF3C49" w:rsidP="00DF3C49">
            <w:pPr>
              <w:pStyle w:val="ListBullet"/>
            </w:pPr>
            <w:r>
              <w:t>Assist with the breakfast bar when needed</w:t>
            </w:r>
          </w:p>
          <w:p w:rsidR="00DF3C49" w:rsidRDefault="00DF3C49" w:rsidP="00DF3C49">
            <w:pPr>
              <w:pStyle w:val="ListBullet"/>
            </w:pPr>
            <w:r>
              <w:t xml:space="preserve">Experienced in Housekeeping Management and practices </w:t>
            </w:r>
          </w:p>
        </w:tc>
      </w:tr>
      <w:tr w:rsidR="00DF3C49" w:rsidTr="00E16EE6">
        <w:tc>
          <w:tcPr>
            <w:tcW w:w="913" w:type="pct"/>
          </w:tcPr>
          <w:p w:rsidR="00DF3C49" w:rsidRDefault="00DF3C49" w:rsidP="00DF3C49">
            <w:pPr>
              <w:pStyle w:val="Date"/>
            </w:pPr>
            <w:r>
              <w:rPr>
                <w:color w:val="595959" w:themeColor="text1" w:themeTint="A6"/>
              </w:rPr>
              <w:t>Feb 2013- Sept 2013</w:t>
            </w:r>
          </w:p>
        </w:tc>
        <w:tc>
          <w:tcPr>
            <w:tcW w:w="4087" w:type="pct"/>
          </w:tcPr>
          <w:p w:rsidR="00DF3C49" w:rsidRDefault="00DF3C49" w:rsidP="00DF3C49">
            <w:pPr>
              <w:pStyle w:val="Subsection"/>
            </w:pPr>
            <w:r>
              <w:t>Front Desk Manager,  </w:t>
            </w:r>
            <w:r>
              <w:rPr>
                <w:rStyle w:val="Emphasis"/>
              </w:rPr>
              <w:t>Holiday Inn Express</w:t>
            </w:r>
          </w:p>
          <w:p w:rsidR="00DF3C49" w:rsidRDefault="00DF3C49" w:rsidP="00DF3C49">
            <w:pPr>
              <w:pStyle w:val="ListBullet"/>
            </w:pPr>
            <w:r>
              <w:t>Supervise and Trained the Front Desk</w:t>
            </w:r>
          </w:p>
          <w:p w:rsidR="00DF3C49" w:rsidRDefault="00DF3C49" w:rsidP="00DF3C49">
            <w:pPr>
              <w:pStyle w:val="ListBullet"/>
            </w:pPr>
            <w:r>
              <w:t>Resolving any issues that the guest might encounter</w:t>
            </w:r>
          </w:p>
          <w:p w:rsidR="00DF3C49" w:rsidRDefault="00DF3C49" w:rsidP="00DF3C49">
            <w:pPr>
              <w:pStyle w:val="ListBullet"/>
            </w:pPr>
            <w:r>
              <w:t>Setting schedules every week</w:t>
            </w:r>
          </w:p>
          <w:p w:rsidR="00DF3C49" w:rsidRDefault="00DF3C49" w:rsidP="00DF3C49">
            <w:pPr>
              <w:pStyle w:val="ListBullet"/>
            </w:pPr>
            <w:r>
              <w:t>Monitoring all the finances of the front desk as well as helping with accounts payable.</w:t>
            </w:r>
          </w:p>
          <w:p w:rsidR="00DF3C49" w:rsidRDefault="00DF3C49" w:rsidP="00DF3C49">
            <w:pPr>
              <w:pStyle w:val="ListBullet"/>
            </w:pPr>
            <w:r>
              <w:t>Report daily to the GM of new information</w:t>
            </w:r>
          </w:p>
          <w:p w:rsidR="00DF3C49" w:rsidRDefault="00DF3C49" w:rsidP="00DF3C49">
            <w:pPr>
              <w:pStyle w:val="ListBullet"/>
              <w:numPr>
                <w:ilvl w:val="0"/>
                <w:numId w:val="0"/>
              </w:numPr>
              <w:ind w:left="101" w:hanging="101"/>
            </w:pPr>
          </w:p>
          <w:p w:rsidR="00DF3C49" w:rsidRDefault="00DF3C49" w:rsidP="00DF3C49">
            <w:pPr>
              <w:pStyle w:val="ListBullet"/>
              <w:numPr>
                <w:ilvl w:val="0"/>
                <w:numId w:val="0"/>
              </w:numPr>
              <w:ind w:left="101" w:hanging="101"/>
            </w:pPr>
          </w:p>
          <w:p w:rsidR="00DF3C49" w:rsidRDefault="00DF3C49" w:rsidP="00DF3C49">
            <w:pPr>
              <w:pStyle w:val="ListBullet"/>
              <w:numPr>
                <w:ilvl w:val="0"/>
                <w:numId w:val="0"/>
              </w:numPr>
              <w:ind w:left="101" w:hanging="101"/>
            </w:pPr>
          </w:p>
        </w:tc>
      </w:tr>
      <w:tr w:rsidR="00DF3C49" w:rsidTr="00E16EE6">
        <w:tc>
          <w:tcPr>
            <w:tcW w:w="913" w:type="pct"/>
          </w:tcPr>
          <w:p w:rsidR="00DF3C49" w:rsidRDefault="00DF3C49" w:rsidP="00F543A0">
            <w:pPr>
              <w:pStyle w:val="Date"/>
              <w:rPr>
                <w:color w:val="595959" w:themeColor="text1" w:themeTint="A6"/>
              </w:rPr>
            </w:pPr>
          </w:p>
          <w:p w:rsidR="00DF3C49" w:rsidRDefault="00DF3C49" w:rsidP="00F543A0">
            <w:pPr>
              <w:pStyle w:val="Date"/>
              <w:rPr>
                <w:color w:val="595959" w:themeColor="text1" w:themeTint="A6"/>
              </w:rPr>
            </w:pPr>
          </w:p>
          <w:p w:rsidR="00DF3C49" w:rsidRPr="000D5E78" w:rsidRDefault="00DF3C49" w:rsidP="00F543A0">
            <w:pPr>
              <w:pStyle w:val="Date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Sept 2013- Present</w:t>
            </w:r>
          </w:p>
        </w:tc>
        <w:tc>
          <w:tcPr>
            <w:tcW w:w="4087" w:type="pct"/>
          </w:tcPr>
          <w:p w:rsidR="00DF3C49" w:rsidRDefault="00DF3C49" w:rsidP="00F543A0">
            <w:pPr>
              <w:pStyle w:val="Subsection"/>
            </w:pPr>
          </w:p>
          <w:p w:rsidR="00DF3C49" w:rsidRDefault="00DF3C49" w:rsidP="00F543A0">
            <w:pPr>
              <w:pStyle w:val="Subsection"/>
            </w:pPr>
          </w:p>
          <w:p w:rsidR="00DF3C49" w:rsidRDefault="00DF3C49" w:rsidP="00F543A0">
            <w:pPr>
              <w:pStyle w:val="Subsection"/>
            </w:pPr>
            <w:r>
              <w:t>Front Desk,  </w:t>
            </w:r>
            <w:r>
              <w:rPr>
                <w:rStyle w:val="Emphasis"/>
              </w:rPr>
              <w:t>Fairfield Inn and Suites</w:t>
            </w:r>
          </w:p>
          <w:p w:rsidR="00DF3C49" w:rsidRDefault="00DF3C49" w:rsidP="00F543A0">
            <w:pPr>
              <w:pStyle w:val="ListBullet"/>
            </w:pPr>
            <w:r>
              <w:t>Please Reference Front Desk, Holiday Inn Express, August 2011- January 2013</w:t>
            </w:r>
          </w:p>
          <w:p w:rsidR="00DF3C49" w:rsidRDefault="00DF3C49" w:rsidP="00F543A0">
            <w:pPr>
              <w:pStyle w:val="ListBullet"/>
            </w:pPr>
            <w:r>
              <w:t>Additional Duties Include but are not limited to:</w:t>
            </w:r>
          </w:p>
          <w:p w:rsidR="00DF3C49" w:rsidRDefault="00DF3C49" w:rsidP="00F543A0">
            <w:pPr>
              <w:pStyle w:val="ListBullet"/>
            </w:pPr>
            <w:r>
              <w:t>Supervising and inspecting rooms when needed</w:t>
            </w:r>
          </w:p>
          <w:p w:rsidR="00DF3C49" w:rsidRDefault="00DF3C49" w:rsidP="00F543A0">
            <w:pPr>
              <w:pStyle w:val="ListBullet"/>
            </w:pPr>
            <w:r>
              <w:t>Assist with our Managers Reception when needed</w:t>
            </w:r>
          </w:p>
          <w:p w:rsidR="00DF3C49" w:rsidRDefault="00DF3C49" w:rsidP="00F543A0">
            <w:pPr>
              <w:pStyle w:val="ListBullet"/>
            </w:pPr>
            <w:r>
              <w:t xml:space="preserve">Assist the GM with daily reports </w:t>
            </w:r>
          </w:p>
          <w:p w:rsidR="00DF3C49" w:rsidRDefault="00DF3C49" w:rsidP="00F543A0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463A3A" w:rsidRDefault="0018474C">
      <w:pPr>
        <w:pStyle w:val="SectionHeading"/>
      </w:pPr>
      <w: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463A3A" w:rsidTr="00463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463A3A" w:rsidRDefault="00463A3A">
            <w:pPr>
              <w:spacing w:line="240" w:lineRule="auto"/>
            </w:pPr>
          </w:p>
        </w:tc>
        <w:tc>
          <w:tcPr>
            <w:tcW w:w="4087" w:type="pct"/>
          </w:tcPr>
          <w:p w:rsidR="00463A3A" w:rsidRDefault="00463A3A">
            <w:pPr>
              <w:spacing w:line="240" w:lineRule="auto"/>
            </w:pPr>
          </w:p>
        </w:tc>
      </w:tr>
      <w:tr w:rsidR="00463A3A" w:rsidTr="00463A3A">
        <w:tc>
          <w:tcPr>
            <w:tcW w:w="913" w:type="pct"/>
          </w:tcPr>
          <w:p w:rsidR="00463A3A" w:rsidRDefault="00463A3A" w:rsidP="00DF3C49">
            <w:pPr>
              <w:pStyle w:val="Date"/>
            </w:pPr>
          </w:p>
        </w:tc>
        <w:tc>
          <w:tcPr>
            <w:tcW w:w="4087" w:type="pct"/>
          </w:tcPr>
          <w:p w:rsidR="00463A3A" w:rsidRDefault="00463A3A" w:rsidP="00DF3C49">
            <w:pPr>
              <w:pStyle w:val="Subsection"/>
            </w:pPr>
          </w:p>
        </w:tc>
      </w:tr>
      <w:sdt>
        <w:sdtPr>
          <w:id w:val="1945648944"/>
          <w15:repeatingSection/>
        </w:sdtPr>
        <w:sdtEndPr/>
        <w:sdtContent>
          <w:sdt>
            <w:sdtPr>
              <w:id w:val="1768577862"/>
              <w:placeholder>
                <w:docPart w:val="EA7FDB893AF14A77A4A97F9B69A9126E"/>
              </w:placeholder>
              <w15:repeatingSectionItem/>
            </w:sdtPr>
            <w:sdtEndPr/>
            <w:sdtContent>
              <w:tr w:rsidR="00463A3A" w:rsidTr="00463A3A">
                <w:tc>
                  <w:tcPr>
                    <w:tcW w:w="913" w:type="pct"/>
                  </w:tcPr>
                  <w:p w:rsidR="00463A3A" w:rsidRDefault="00463A3A" w:rsidP="00DF3C49">
                    <w:pPr>
                      <w:pStyle w:val="Date"/>
                    </w:pPr>
                  </w:p>
                </w:tc>
                <w:tc>
                  <w:tcPr>
                    <w:tcW w:w="4087" w:type="pct"/>
                  </w:tcPr>
                  <w:p w:rsidR="00463A3A" w:rsidRDefault="00463A3A" w:rsidP="00DF3C49">
                    <w:pPr>
                      <w:pStyle w:val="Subsection"/>
                    </w:pPr>
                  </w:p>
                </w:tc>
              </w:tr>
            </w:sdtContent>
          </w:sdt>
        </w:sdtContent>
      </w:sdt>
      <w:tr w:rsidR="00DF3C49" w:rsidTr="00DF3C49">
        <w:tc>
          <w:tcPr>
            <w:tcW w:w="913" w:type="pct"/>
          </w:tcPr>
          <w:p w:rsidR="00DF3C49" w:rsidRDefault="00DF3C49" w:rsidP="00F543A0">
            <w:pPr>
              <w:pStyle w:val="Date"/>
            </w:pPr>
            <w:r>
              <w:t>2010</w:t>
            </w:r>
          </w:p>
        </w:tc>
        <w:tc>
          <w:tcPr>
            <w:tcW w:w="4087" w:type="pct"/>
          </w:tcPr>
          <w:p w:rsidR="00DF3C49" w:rsidRDefault="00DF3C49" w:rsidP="00F543A0">
            <w:pPr>
              <w:pStyle w:val="Subsection"/>
            </w:pPr>
            <w:r>
              <w:t>High School Diploma,  </w:t>
            </w:r>
            <w:r>
              <w:rPr>
                <w:rStyle w:val="Emphasis"/>
              </w:rPr>
              <w:t>Nettleton High School</w:t>
            </w:r>
          </w:p>
        </w:tc>
      </w:tr>
      <w:tr w:rsidR="00DF3C49" w:rsidTr="00DF3C49">
        <w:tc>
          <w:tcPr>
            <w:tcW w:w="913" w:type="pct"/>
          </w:tcPr>
          <w:p w:rsidR="00DF3C49" w:rsidRDefault="00DF3C49" w:rsidP="00F543A0">
            <w:pPr>
              <w:pStyle w:val="Date"/>
            </w:pPr>
            <w:r>
              <w:t>Jun 2013</w:t>
            </w:r>
          </w:p>
        </w:tc>
        <w:tc>
          <w:tcPr>
            <w:tcW w:w="4087" w:type="pct"/>
          </w:tcPr>
          <w:p w:rsidR="00DF3C49" w:rsidRDefault="00DF3C49" w:rsidP="00F543A0">
            <w:pPr>
              <w:pStyle w:val="Subsection"/>
            </w:pPr>
            <w:r>
              <w:t>Front Office Operation Training,  </w:t>
            </w:r>
            <w:r>
              <w:rPr>
                <w:rStyle w:val="Emphasis"/>
              </w:rPr>
              <w:t>IHG</w:t>
            </w:r>
          </w:p>
        </w:tc>
      </w:tr>
      <w:tr w:rsidR="00DF3C49" w:rsidTr="00DF3C49">
        <w:tc>
          <w:tcPr>
            <w:tcW w:w="913" w:type="pct"/>
          </w:tcPr>
          <w:p w:rsidR="00DF3C49" w:rsidRDefault="00DF3C49" w:rsidP="00F543A0">
            <w:pPr>
              <w:pStyle w:val="Date"/>
            </w:pPr>
            <w:r>
              <w:t>July 2013</w:t>
            </w:r>
          </w:p>
        </w:tc>
        <w:tc>
          <w:tcPr>
            <w:tcW w:w="4087" w:type="pct"/>
          </w:tcPr>
          <w:p w:rsidR="00DF3C49" w:rsidRDefault="00DF3C49" w:rsidP="00F543A0">
            <w:pPr>
              <w:pStyle w:val="Subsection"/>
            </w:pPr>
            <w:r>
              <w:t>Promises Kept,  </w:t>
            </w:r>
            <w:r>
              <w:rPr>
                <w:rStyle w:val="Emphasis"/>
              </w:rPr>
              <w:t>IHG</w:t>
            </w:r>
          </w:p>
        </w:tc>
      </w:tr>
      <w:tr w:rsidR="00DF3C49" w:rsidTr="00DF3C49">
        <w:tc>
          <w:tcPr>
            <w:tcW w:w="913" w:type="pct"/>
          </w:tcPr>
          <w:p w:rsidR="00DF3C49" w:rsidRDefault="00DF3C49" w:rsidP="00F543A0">
            <w:pPr>
              <w:pStyle w:val="Date"/>
            </w:pPr>
            <w:r>
              <w:t>Sept 2013</w:t>
            </w:r>
          </w:p>
        </w:tc>
        <w:tc>
          <w:tcPr>
            <w:tcW w:w="4087" w:type="pct"/>
          </w:tcPr>
          <w:p w:rsidR="00DF3C49" w:rsidRDefault="00DF3C49" w:rsidP="00F543A0">
            <w:pPr>
              <w:pStyle w:val="Subsection"/>
            </w:pPr>
            <w:r>
              <w:t>Confidence Service,  </w:t>
            </w:r>
            <w:r>
              <w:rPr>
                <w:rStyle w:val="Emphasis"/>
              </w:rPr>
              <w:t>Marriott</w:t>
            </w:r>
          </w:p>
        </w:tc>
      </w:tr>
    </w:tbl>
    <w:p w:rsidR="00463A3A" w:rsidRDefault="00463A3A"/>
    <w:sectPr w:rsidR="00463A3A">
      <w:footerReference w:type="default" r:id="rId9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24" w:rsidRDefault="007A2924">
      <w:pPr>
        <w:spacing w:after="0"/>
      </w:pPr>
      <w:r>
        <w:separator/>
      </w:r>
    </w:p>
    <w:p w:rsidR="007A2924" w:rsidRDefault="007A2924"/>
  </w:endnote>
  <w:endnote w:type="continuationSeparator" w:id="0">
    <w:p w:rsidR="007A2924" w:rsidRDefault="007A2924">
      <w:pPr>
        <w:spacing w:after="0"/>
      </w:pPr>
      <w:r>
        <w:continuationSeparator/>
      </w:r>
    </w:p>
    <w:p w:rsidR="007A2924" w:rsidRDefault="007A2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3A" w:rsidRDefault="0018474C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16EE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24" w:rsidRDefault="007A2924">
      <w:pPr>
        <w:spacing w:after="0"/>
      </w:pPr>
      <w:r>
        <w:separator/>
      </w:r>
    </w:p>
    <w:p w:rsidR="007A2924" w:rsidRDefault="007A2924"/>
  </w:footnote>
  <w:footnote w:type="continuationSeparator" w:id="0">
    <w:p w:rsidR="007A2924" w:rsidRDefault="007A2924">
      <w:pPr>
        <w:spacing w:after="0"/>
      </w:pPr>
      <w:r>
        <w:continuationSeparator/>
      </w:r>
    </w:p>
    <w:p w:rsidR="007A2924" w:rsidRDefault="007A29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49"/>
    <w:rsid w:val="0018474C"/>
    <w:rsid w:val="001E192A"/>
    <w:rsid w:val="00463A3A"/>
    <w:rsid w:val="007A2924"/>
    <w:rsid w:val="00DF3C49"/>
    <w:rsid w:val="00E1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8DA43-B777-49B4-B2A1-668DC062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TableNormal"/>
    <w:uiPriority w:val="99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character" w:styleId="Hyperlink">
    <w:name w:val="Hyperlink"/>
    <w:basedOn w:val="DefaultParagraphFont"/>
    <w:uiPriority w:val="99"/>
    <w:unhideWhenUsed/>
    <w:rsid w:val="00DF3C49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olcastillo19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B10988A7134522990FDA473E046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04D2-A1E3-4543-AFA9-A09FB9316D01}"/>
      </w:docPartPr>
      <w:docPartBody>
        <w:p w:rsidR="00597109" w:rsidRDefault="007069E9">
          <w:pPr>
            <w:pStyle w:val="6CB10988A7134522990FDA473E046CD2"/>
          </w:pPr>
          <w:r>
            <w:t>[Your Name]</w:t>
          </w:r>
        </w:p>
      </w:docPartBody>
    </w:docPart>
    <w:docPart>
      <w:docPartPr>
        <w:name w:val="EA7FDB893AF14A77A4A97F9B69A9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D9F2-5EBF-4F5A-8CA1-92AA7FB088A3}"/>
      </w:docPartPr>
      <w:docPartBody>
        <w:p w:rsidR="00597109" w:rsidRDefault="007069E9">
          <w:pPr>
            <w:pStyle w:val="EA7FDB893AF14A77A4A97F9B69A9126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1"/>
    <w:rsid w:val="0039112F"/>
    <w:rsid w:val="00597109"/>
    <w:rsid w:val="007069E9"/>
    <w:rsid w:val="00F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B10988A7134522990FDA473E046CD2">
    <w:name w:val="6CB10988A7134522990FDA473E046CD2"/>
  </w:style>
  <w:style w:type="paragraph" w:customStyle="1" w:styleId="F44A680DC4114EA3BF210D5B48FA9393">
    <w:name w:val="F44A680DC4114EA3BF210D5B48FA9393"/>
  </w:style>
  <w:style w:type="paragraph" w:customStyle="1" w:styleId="2B3C5E1F4FC34022946B7F8ACC607515">
    <w:name w:val="2B3C5E1F4FC34022946B7F8ACC607515"/>
  </w:style>
  <w:style w:type="paragraph" w:customStyle="1" w:styleId="0162137864FA4ABA91EB35D91BB3D473">
    <w:name w:val="0162137864FA4ABA91EB35D91BB3D473"/>
  </w:style>
  <w:style w:type="paragraph" w:customStyle="1" w:styleId="C00421F56AE64D2D8D27F6EDDB77E170">
    <w:name w:val="C00421F56AE64D2D8D27F6EDDB77E170"/>
  </w:style>
  <w:style w:type="paragraph" w:customStyle="1" w:styleId="472FE1B1C5734772BB5E03D3690025CE">
    <w:name w:val="472FE1B1C5734772BB5E03D3690025CE"/>
  </w:style>
  <w:style w:type="character" w:styleId="PlaceholderText">
    <w:name w:val="Placeholder Text"/>
    <w:basedOn w:val="DefaultParagraphFont"/>
    <w:uiPriority w:val="99"/>
    <w:semiHidden/>
    <w:rsid w:val="00F23111"/>
    <w:rPr>
      <w:color w:val="808080"/>
    </w:rPr>
  </w:style>
  <w:style w:type="paragraph" w:customStyle="1" w:styleId="EA7FDB893AF14A77A4A97F9B69A9126E">
    <w:name w:val="EA7FDB893AF14A77A4A97F9B69A9126E"/>
  </w:style>
  <w:style w:type="paragraph" w:customStyle="1" w:styleId="DFEF9CCA37C54277BD997B650FE4E464">
    <w:name w:val="DFEF9CCA37C54277BD997B650FE4E464"/>
  </w:style>
  <w:style w:type="paragraph" w:customStyle="1" w:styleId="5B9DE83254D1482299E557D8EC6B3C17">
    <w:name w:val="5B9DE83254D1482299E557D8EC6B3C17"/>
  </w:style>
  <w:style w:type="paragraph" w:customStyle="1" w:styleId="75CBC840FCF649F5BF83A6E765167FD6">
    <w:name w:val="75CBC840FCF649F5BF83A6E765167FD6"/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D13A7311013143B2AD1166470B886471">
    <w:name w:val="D13A7311013143B2AD1166470B886471"/>
  </w:style>
  <w:style w:type="paragraph" w:customStyle="1" w:styleId="151368D0FD8742A68AD0BF85AC83F0E0">
    <w:name w:val="151368D0FD8742A68AD0BF85AC83F0E0"/>
  </w:style>
  <w:style w:type="paragraph" w:customStyle="1" w:styleId="A063BBCCCDED425B926D30406992631A">
    <w:name w:val="A063BBCCCDED425B926D30406992631A"/>
  </w:style>
  <w:style w:type="paragraph" w:customStyle="1" w:styleId="377BEE81D35E4A0FB280382D94C30FD2">
    <w:name w:val="377BEE81D35E4A0FB280382D94C30FD2"/>
  </w:style>
  <w:style w:type="paragraph" w:customStyle="1" w:styleId="160B6B17A9E743BCB447478528820E74">
    <w:name w:val="160B6B17A9E743BCB447478528820E74"/>
    <w:rsid w:val="00F23111"/>
  </w:style>
  <w:style w:type="paragraph" w:customStyle="1" w:styleId="067958845A214AA7BC6B624C31B4F3F3">
    <w:name w:val="067958845A214AA7BC6B624C31B4F3F3"/>
    <w:rsid w:val="00F23111"/>
  </w:style>
  <w:style w:type="paragraph" w:customStyle="1" w:styleId="C389189A02714CE0A917C2DADF0A32B1">
    <w:name w:val="C389189A02714CE0A917C2DADF0A32B1"/>
    <w:rsid w:val="00F23111"/>
  </w:style>
  <w:style w:type="paragraph" w:customStyle="1" w:styleId="C26AB9DFF818449A84C332D1DCFAE376">
    <w:name w:val="C26AB9DFF818449A84C332D1DCFAE376"/>
    <w:rsid w:val="00F23111"/>
  </w:style>
  <w:style w:type="paragraph" w:customStyle="1" w:styleId="3A9D29DB3C464D18A1020ED1C188DF14">
    <w:name w:val="3A9D29DB3C464D18A1020ED1C188DF14"/>
    <w:rsid w:val="00F23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67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Castillo</dc:creator>
  <cp:keywords/>
  <cp:lastModifiedBy>Brenda Castillo</cp:lastModifiedBy>
  <cp:revision>3</cp:revision>
  <dcterms:created xsi:type="dcterms:W3CDTF">2014-09-12T17:36:00Z</dcterms:created>
  <dcterms:modified xsi:type="dcterms:W3CDTF">2014-09-22T19:04:00Z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