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55" w:rsidRDefault="008F177F">
      <w:r>
        <w:rPr>
          <w:noProof/>
          <w:lang w:eastAsia="en-US"/>
        </w:rPr>
        <w:pict>
          <v:rect id="_x0000_s1034" style="position:absolute;margin-left:0;margin-top:0;width:527pt;height:19.5pt;z-index:251658240;mso-width-percent:915;mso-position-horizontal:center;mso-position-horizontal-relative:margin;mso-position-vertical:top;mso-position-vertical-relative:margin;mso-width-percent:915" o:allowincell="f" filled="f" stroked="f">
            <v:textbox style="mso-next-textbox:#_x0000_s1034;mso-fit-shape-to-text:t" inset="0,0,0,0">
              <w:txbxContent>
                <w:tbl>
                  <w:tblPr>
                    <w:tblStyle w:val="TableGrid"/>
                    <w:tblW w:w="28800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800"/>
                  </w:tblGrid>
                  <w:tr w:rsidR="005A0B5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4B29B" w:themeFill="accent1" w:themeFillTint="66"/>
                        <w:vAlign w:val="center"/>
                      </w:tcPr>
                      <w:p w:rsidR="005A0B55" w:rsidRDefault="005A0B55">
                        <w:pPr>
                          <w:pStyle w:val="NoSpacing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5A0B5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D34817" w:themeFill="accent1"/>
                        <w:vAlign w:val="center"/>
                      </w:tcPr>
                      <w:p w:rsidR="005A0B55" w:rsidRDefault="005A0B55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A0B5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18485" w:themeFill="accent5"/>
                        <w:vAlign w:val="center"/>
                      </w:tcPr>
                      <w:p w:rsidR="005A0B55" w:rsidRDefault="005A0B55">
                        <w:pPr>
                          <w:pStyle w:val="NoSpacing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5A0B55" w:rsidRDefault="005A0B55">
                  <w:pPr>
                    <w:spacing w:after="0" w:line="14" w:lineRule="exact"/>
                    <w:rPr>
                      <w:sz w:val="8"/>
                      <w:szCs w:val="8"/>
                    </w:rPr>
                  </w:pPr>
                </w:p>
              </w:txbxContent>
            </v:textbox>
            <w10:wrap anchorx="margin" anchory="margin"/>
          </v:rect>
        </w:pict>
      </w:r>
    </w:p>
    <w:p w:rsidR="005A0B55" w:rsidRDefault="005A0B55"/>
    <w:sdt>
      <w:sdtPr>
        <w:alias w:val="Resume Name"/>
        <w:tag w:val="Resume Name"/>
        <w:id w:val="707398252"/>
        <w:placeholder>
          <w:docPart w:val="1ED2E0D00B6041E7A679E5C190DE39EA"/>
        </w:placeholder>
        <w:docPartList>
          <w:docPartGallery w:val="Quick Parts"/>
          <w:docPartCategory w:val=" Resume Name"/>
        </w:docPartList>
      </w:sdtPr>
      <w:sdtContent>
        <w:p w:rsidR="005A0B55" w:rsidRDefault="005A0B55"/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/>
          </w:tblPr>
          <w:tblGrid>
            <w:gridCol w:w="4680"/>
            <w:gridCol w:w="4680"/>
          </w:tblGrid>
          <w:tr w:rsidR="005A0B55">
            <w:tc>
              <w:tcPr>
                <w:tcW w:w="2500" w:type="pct"/>
              </w:tcPr>
              <w:sdt>
                <w:sdtPr>
                  <w:id w:val="26081749"/>
                  <w:placeholder>
                    <w:docPart w:val="88FE6D1129F04A1D9343299AB8AD4E15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5A0B55" w:rsidRDefault="00707937">
                    <w:pPr>
                      <w:pStyle w:val="PersonalName"/>
                    </w:pPr>
                    <w:r>
                      <w:t>Brittany Jordan</w:t>
                    </w:r>
                  </w:p>
                </w:sdtContent>
              </w:sdt>
              <w:p w:rsidR="005A0B55" w:rsidRDefault="00707937">
                <w:pPr>
                  <w:pStyle w:val="NoSpacing"/>
                </w:pPr>
                <w:r>
                  <w:t>870-227-2629</w:t>
                </w:r>
              </w:p>
              <w:p w:rsidR="005A0B55" w:rsidRDefault="005A0B55">
                <w:pPr>
                  <w:pStyle w:val="NoSpacing"/>
                  <w:rPr>
                    <w:b/>
                  </w:rPr>
                </w:pPr>
              </w:p>
              <w:p w:rsidR="005A0B55" w:rsidRDefault="00707937">
                <w:pPr>
                  <w:pStyle w:val="NoSpacing"/>
                </w:pPr>
                <w:r>
                  <w:t>300 S Pine Apt 11</w:t>
                </w:r>
                <w:r w:rsidR="00BE60AE">
                  <w:t xml:space="preserve"> </w:t>
                </w:r>
              </w:p>
              <w:p w:rsidR="00BE60AE" w:rsidRDefault="00BE60AE">
                <w:pPr>
                  <w:pStyle w:val="NoSpacing"/>
                </w:pPr>
                <w:r>
                  <w:t>Trumann, AR 72472</w:t>
                </w:r>
              </w:p>
              <w:p w:rsidR="005A0B55" w:rsidRDefault="007A4502">
                <w:pPr>
                  <w:pStyle w:val="NoSpacing"/>
                </w:pPr>
                <w:r>
                  <w:t>b</w:t>
                </w:r>
                <w:r w:rsidR="00707937">
                  <w:t>rittany.jordan33@gmail.com</w:t>
                </w:r>
              </w:p>
              <w:p w:rsidR="005A0B55" w:rsidRDefault="005A0B55" w:rsidP="00707937">
                <w:pPr>
                  <w:pStyle w:val="NoSpacing"/>
                </w:pPr>
              </w:p>
            </w:tc>
            <w:tc>
              <w:tcPr>
                <w:tcW w:w="2500" w:type="pct"/>
              </w:tcPr>
              <w:p w:rsidR="005A0B55" w:rsidRDefault="005A0B55">
                <w:pPr>
                  <w:pStyle w:val="NoSpacing"/>
                  <w:jc w:val="right"/>
                </w:pPr>
              </w:p>
            </w:tc>
          </w:tr>
        </w:tbl>
        <w:p w:rsidR="005A0B55" w:rsidRDefault="008F177F"/>
      </w:sdtContent>
    </w:sdt>
    <w:p w:rsidR="005A0B55" w:rsidRDefault="00A061B9">
      <w:pPr>
        <w:pStyle w:val="Section"/>
      </w:pPr>
      <w:r>
        <w:t>Objectives</w:t>
      </w:r>
    </w:p>
    <w:p w:rsidR="005A0B55" w:rsidRDefault="00973792">
      <w:pPr>
        <w:pStyle w:val="SubsectionText"/>
      </w:pPr>
      <w:r>
        <w:t>To seek employment</w:t>
      </w:r>
      <w:r w:rsidR="00BE60AE">
        <w:t xml:space="preserve"> </w:t>
      </w:r>
      <w:proofErr w:type="gramStart"/>
      <w:r w:rsidR="00BE60AE">
        <w:t xml:space="preserve">and </w:t>
      </w:r>
      <w:r>
        <w:t xml:space="preserve"> be</w:t>
      </w:r>
      <w:proofErr w:type="gramEnd"/>
      <w:r>
        <w:t xml:space="preserve"> an asset in a professional environment</w:t>
      </w:r>
    </w:p>
    <w:p w:rsidR="005A0B55" w:rsidRDefault="00A061B9">
      <w:pPr>
        <w:pStyle w:val="Section"/>
      </w:pPr>
      <w:r>
        <w:t>Education</w:t>
      </w:r>
    </w:p>
    <w:p w:rsidR="005A0B55" w:rsidRDefault="00707937">
      <w:pPr>
        <w:pStyle w:val="Subsection"/>
      </w:pPr>
      <w:r>
        <w:rPr>
          <w:rStyle w:val="SubsectionDateChar1"/>
        </w:rPr>
        <w:t>ASU- Newport- Jonesboro Campus</w:t>
      </w:r>
      <w:r w:rsidR="00A061B9">
        <w:rPr>
          <w:rStyle w:val="SubsectionDateChar1"/>
        </w:rPr>
        <w:t xml:space="preserve"> </w:t>
      </w:r>
    </w:p>
    <w:p w:rsidR="00707937" w:rsidRDefault="00707937" w:rsidP="00707937">
      <w:pPr>
        <w:pStyle w:val="ListBullet"/>
        <w:numPr>
          <w:ilvl w:val="0"/>
          <w:numId w:val="1"/>
        </w:numPr>
      </w:pPr>
      <w:r>
        <w:t>Certified in Phlebotomy</w:t>
      </w:r>
    </w:p>
    <w:p w:rsidR="00707937" w:rsidRDefault="00707937" w:rsidP="00707937">
      <w:pPr>
        <w:pStyle w:val="ListBullet"/>
        <w:numPr>
          <w:ilvl w:val="0"/>
          <w:numId w:val="1"/>
        </w:numPr>
      </w:pPr>
      <w:r>
        <w:t>Certified in BLS- CPR for Health Care Providers</w:t>
      </w:r>
    </w:p>
    <w:p w:rsidR="003A3A6A" w:rsidRDefault="003A3A6A" w:rsidP="003A3A6A">
      <w:pPr>
        <w:pStyle w:val="ListBullet"/>
        <w:numPr>
          <w:ilvl w:val="0"/>
          <w:numId w:val="0"/>
        </w:numPr>
        <w:rPr>
          <w:b/>
        </w:rPr>
      </w:pPr>
      <w:r w:rsidRPr="003A3A6A">
        <w:rPr>
          <w:rStyle w:val="SubsectionDateChar1"/>
          <w:b/>
        </w:rPr>
        <w:t>Trumann High School</w:t>
      </w:r>
    </w:p>
    <w:p w:rsidR="003A3A6A" w:rsidRPr="003A3A6A" w:rsidRDefault="003A3A6A" w:rsidP="003A3A6A">
      <w:pPr>
        <w:pStyle w:val="ListBullet"/>
        <w:numPr>
          <w:ilvl w:val="0"/>
          <w:numId w:val="0"/>
        </w:numPr>
      </w:pPr>
      <w:r w:rsidRPr="003A3A6A">
        <w:t>Hi</w:t>
      </w:r>
      <w:r>
        <w:t>gh School Diploma- May 14, 2012</w:t>
      </w:r>
    </w:p>
    <w:p w:rsidR="005A0B55" w:rsidRDefault="00A061B9">
      <w:pPr>
        <w:pStyle w:val="Section"/>
      </w:pPr>
      <w:r>
        <w:t>Experience</w:t>
      </w:r>
    </w:p>
    <w:p w:rsidR="00973792" w:rsidRDefault="00973792" w:rsidP="00973792">
      <w:pPr>
        <w:pStyle w:val="Subsection"/>
        <w:rPr>
          <w:rStyle w:val="SubsectionDateChar1"/>
        </w:rPr>
      </w:pPr>
      <w:r>
        <w:rPr>
          <w:rStyle w:val="SubsectionDateChar1"/>
        </w:rPr>
        <w:t>Office Aid – Trumann High School</w:t>
      </w:r>
    </w:p>
    <w:p w:rsidR="00973792" w:rsidRPr="00973792" w:rsidRDefault="00973792" w:rsidP="00973792">
      <w:r>
        <w:t>Answered telephone, filed, directed visitors to desired places, helped students with any problem</w:t>
      </w:r>
    </w:p>
    <w:p w:rsidR="00973792" w:rsidRPr="00973792" w:rsidRDefault="00973792" w:rsidP="00973792"/>
    <w:p w:rsidR="003A3A6A" w:rsidRDefault="00707937" w:rsidP="003A3A6A">
      <w:pPr>
        <w:pStyle w:val="Subsection"/>
        <w:rPr>
          <w:rStyle w:val="SubsectionDateChar1"/>
        </w:rPr>
      </w:pPr>
      <w:r>
        <w:rPr>
          <w:rStyle w:val="SubsectionDateChar1"/>
        </w:rPr>
        <w:t>Sonic Drive in</w:t>
      </w:r>
      <w:r w:rsidR="00A061B9">
        <w:rPr>
          <w:rStyle w:val="SubsectionDateChar1"/>
        </w:rPr>
        <w:t xml:space="preserve"> </w:t>
      </w:r>
      <w:r>
        <w:rPr>
          <w:rStyle w:val="SubsectionDateChar1"/>
        </w:rPr>
        <w:t>– Assistant Manag</w:t>
      </w:r>
      <w:r w:rsidR="003A3A6A">
        <w:rPr>
          <w:rStyle w:val="SubsectionDateChar1"/>
        </w:rPr>
        <w:t>er</w:t>
      </w:r>
    </w:p>
    <w:p w:rsidR="003A3A6A" w:rsidRPr="003A3A6A" w:rsidRDefault="003A3A6A" w:rsidP="003A3A6A">
      <w:r>
        <w:t>Feb. 2011- Present</w:t>
      </w:r>
    </w:p>
    <w:p w:rsidR="002B4A17" w:rsidRDefault="00707937" w:rsidP="002B4A17">
      <w:pPr>
        <w:rPr>
          <w:rStyle w:val="SubsectionDateChar1"/>
        </w:rPr>
      </w:pPr>
      <w:r>
        <w:rPr>
          <w:rStyle w:val="SubsectionDateChar1"/>
        </w:rPr>
        <w:t>1104 Highway 69 Trumann, AR 72472</w:t>
      </w:r>
    </w:p>
    <w:p w:rsidR="00973792" w:rsidRPr="00973792" w:rsidRDefault="00707937" w:rsidP="002B4A17">
      <w:r>
        <w:t xml:space="preserve">Train new employees, bank deposits, </w:t>
      </w:r>
      <w:r w:rsidR="003A3A6A">
        <w:t>tend to customers complaints</w:t>
      </w:r>
    </w:p>
    <w:p w:rsidR="005A0B55" w:rsidRDefault="00A061B9">
      <w:pPr>
        <w:pStyle w:val="Section"/>
      </w:pPr>
      <w:r>
        <w:t>Skills</w:t>
      </w:r>
    </w:p>
    <w:p w:rsidR="003A3A6A" w:rsidRDefault="00973792" w:rsidP="00973792">
      <w:pPr>
        <w:pStyle w:val="ListBullet"/>
        <w:numPr>
          <w:ilvl w:val="0"/>
          <w:numId w:val="0"/>
        </w:numPr>
        <w:ind w:left="360" w:hanging="360"/>
      </w:pPr>
      <w:r>
        <w:t xml:space="preserve">Proficient  in Microsoft Word and Excel, great people skills, </w:t>
      </w:r>
      <w:r w:rsidR="00D06BAA">
        <w:t>friendly attitude, very patient</w:t>
      </w:r>
    </w:p>
    <w:p w:rsidR="003A3A6A" w:rsidRDefault="003A3A6A" w:rsidP="003A3A6A">
      <w:pPr>
        <w:pStyle w:val="ListBullet"/>
        <w:numPr>
          <w:ilvl w:val="0"/>
          <w:numId w:val="0"/>
        </w:numPr>
        <w:ind w:left="360"/>
      </w:pPr>
    </w:p>
    <w:p w:rsidR="005A0B55" w:rsidRDefault="005A0B55">
      <w:pPr>
        <w:spacing w:after="200"/>
      </w:pPr>
    </w:p>
    <w:p w:rsidR="002B32AC" w:rsidRDefault="002B32AC">
      <w:pPr>
        <w:spacing w:after="200"/>
      </w:pPr>
    </w:p>
    <w:p w:rsidR="002B32AC" w:rsidRDefault="002B32AC">
      <w:pPr>
        <w:spacing w:after="200"/>
      </w:pPr>
    </w:p>
    <w:p w:rsidR="002B32AC" w:rsidRDefault="002B32AC">
      <w:pPr>
        <w:spacing w:after="200"/>
      </w:pPr>
    </w:p>
    <w:p w:rsidR="002B32AC" w:rsidRDefault="002B32AC">
      <w:pPr>
        <w:spacing w:after="200"/>
      </w:pPr>
    </w:p>
    <w:p w:rsidR="002B32AC" w:rsidRDefault="002B32AC" w:rsidP="002B32AC">
      <w:pPr>
        <w:spacing w:after="200" w:line="240" w:lineRule="auto"/>
      </w:pPr>
      <w:r>
        <w:t>Billie Perkins</w:t>
      </w:r>
    </w:p>
    <w:p w:rsidR="002B32AC" w:rsidRDefault="002B32AC" w:rsidP="002B32AC">
      <w:pPr>
        <w:spacing w:after="200" w:line="240" w:lineRule="auto"/>
      </w:pPr>
      <w:r>
        <w:t>870-</w:t>
      </w:r>
      <w:r w:rsidR="003B4CE4">
        <w:t>227-2719</w:t>
      </w:r>
    </w:p>
    <w:p w:rsidR="003B4CE4" w:rsidRDefault="003B4CE4" w:rsidP="002B32AC">
      <w:pPr>
        <w:spacing w:after="200" w:line="240" w:lineRule="auto"/>
      </w:pPr>
      <w:r>
        <w:t>1405 Charles St</w:t>
      </w:r>
      <w:r w:rsidR="006B4813">
        <w:t>reet</w:t>
      </w:r>
    </w:p>
    <w:p w:rsidR="003B4CE4" w:rsidRDefault="003B4CE4" w:rsidP="002B32AC">
      <w:pPr>
        <w:spacing w:after="200" w:line="240" w:lineRule="auto"/>
      </w:pPr>
      <w:r>
        <w:t>Trumann, AR 72472</w:t>
      </w:r>
    </w:p>
    <w:p w:rsidR="003B4CE4" w:rsidRDefault="003B4CE4" w:rsidP="002B32AC">
      <w:pPr>
        <w:spacing w:after="200" w:line="240" w:lineRule="auto"/>
      </w:pPr>
    </w:p>
    <w:p w:rsidR="003B4CE4" w:rsidRDefault="003B4CE4" w:rsidP="002B32AC">
      <w:pPr>
        <w:spacing w:after="200" w:line="240" w:lineRule="auto"/>
      </w:pPr>
      <w:r>
        <w:t>Natasha Shepherd</w:t>
      </w:r>
    </w:p>
    <w:p w:rsidR="003B4CE4" w:rsidRDefault="003B4CE4" w:rsidP="002B32AC">
      <w:pPr>
        <w:spacing w:after="200" w:line="240" w:lineRule="auto"/>
      </w:pPr>
      <w:r>
        <w:t>870-931-2546</w:t>
      </w:r>
    </w:p>
    <w:p w:rsidR="003B4CE4" w:rsidRDefault="003B4CE4" w:rsidP="002B32AC">
      <w:pPr>
        <w:spacing w:after="200" w:line="240" w:lineRule="auto"/>
      </w:pPr>
      <w:r>
        <w:t>326 E Robinson St</w:t>
      </w:r>
      <w:r w:rsidR="006B4813">
        <w:t>reet</w:t>
      </w:r>
    </w:p>
    <w:p w:rsidR="003B4CE4" w:rsidRDefault="003B4CE4" w:rsidP="002B32AC">
      <w:pPr>
        <w:spacing w:after="200" w:line="240" w:lineRule="auto"/>
      </w:pPr>
      <w:r>
        <w:t>Bay, AR 72411</w:t>
      </w:r>
    </w:p>
    <w:p w:rsidR="003B4CE4" w:rsidRDefault="003B4CE4" w:rsidP="002B32AC">
      <w:pPr>
        <w:spacing w:after="200" w:line="240" w:lineRule="auto"/>
      </w:pPr>
    </w:p>
    <w:p w:rsidR="003B4CE4" w:rsidRDefault="00E45283" w:rsidP="002B32AC">
      <w:pPr>
        <w:spacing w:after="200" w:line="240" w:lineRule="auto"/>
      </w:pPr>
      <w:r>
        <w:t>April Swan</w:t>
      </w:r>
    </w:p>
    <w:p w:rsidR="00E45283" w:rsidRDefault="00E45283" w:rsidP="002B32AC">
      <w:pPr>
        <w:spacing w:after="200" w:line="240" w:lineRule="auto"/>
      </w:pPr>
      <w:r>
        <w:t>870-284-0541</w:t>
      </w:r>
    </w:p>
    <w:p w:rsidR="00E45283" w:rsidRDefault="00E45283" w:rsidP="002B32AC">
      <w:pPr>
        <w:spacing w:after="200" w:line="240" w:lineRule="auto"/>
      </w:pPr>
      <w:r>
        <w:t>104 Sawyer L</w:t>
      </w:r>
      <w:r w:rsidR="006B4813">
        <w:t>a</w:t>
      </w:r>
      <w:r>
        <w:t>n</w:t>
      </w:r>
      <w:r w:rsidR="006B4813">
        <w:t>e</w:t>
      </w:r>
    </w:p>
    <w:p w:rsidR="00E45283" w:rsidRDefault="00E45283" w:rsidP="002B32AC">
      <w:pPr>
        <w:spacing w:after="200" w:line="240" w:lineRule="auto"/>
      </w:pPr>
      <w:r>
        <w:t>Trumann, AR 72472</w:t>
      </w:r>
    </w:p>
    <w:p w:rsidR="002B32AC" w:rsidRDefault="002B32AC">
      <w:pPr>
        <w:spacing w:after="200"/>
      </w:pPr>
    </w:p>
    <w:p w:rsidR="002B32AC" w:rsidRDefault="002B32AC">
      <w:pPr>
        <w:spacing w:after="200"/>
      </w:pPr>
    </w:p>
    <w:sectPr w:rsidR="002B32AC" w:rsidSect="005A0B55">
      <w:footerReference w:type="even" r:id="rId10"/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6BA" w:rsidRDefault="00B736BA">
      <w:r>
        <w:separator/>
      </w:r>
    </w:p>
    <w:p w:rsidR="00B736BA" w:rsidRDefault="00B736BA"/>
    <w:p w:rsidR="00B736BA" w:rsidRDefault="00B736BA"/>
    <w:p w:rsidR="00B736BA" w:rsidRDefault="00B736BA"/>
    <w:p w:rsidR="00B736BA" w:rsidRDefault="00B736BA"/>
    <w:p w:rsidR="00B736BA" w:rsidRDefault="00B736BA"/>
    <w:p w:rsidR="00B736BA" w:rsidRDefault="00B736BA"/>
    <w:p w:rsidR="00B736BA" w:rsidRDefault="00B736BA"/>
    <w:p w:rsidR="00B736BA" w:rsidRDefault="00B736BA"/>
  </w:endnote>
  <w:endnote w:type="continuationSeparator" w:id="0">
    <w:p w:rsidR="00B736BA" w:rsidRDefault="00B736BA">
      <w:r>
        <w:continuationSeparator/>
      </w:r>
    </w:p>
    <w:p w:rsidR="00B736BA" w:rsidRDefault="00B736BA"/>
    <w:p w:rsidR="00B736BA" w:rsidRDefault="00B736BA"/>
    <w:p w:rsidR="00B736BA" w:rsidRDefault="00B736BA"/>
    <w:p w:rsidR="00B736BA" w:rsidRDefault="00B736BA"/>
    <w:p w:rsidR="00B736BA" w:rsidRDefault="00B736BA"/>
    <w:p w:rsidR="00B736BA" w:rsidRDefault="00B736BA"/>
    <w:p w:rsidR="00B736BA" w:rsidRDefault="00B736BA"/>
    <w:p w:rsidR="00B736BA" w:rsidRDefault="00B736B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55" w:rsidRDefault="008F177F">
    <w:pPr>
      <w:pStyle w:val="Footer"/>
    </w:pPr>
    <w:r>
      <w:rPr>
        <w:noProof/>
      </w:rPr>
      <w:pict>
        <v:rect id="_x0000_s27665" style="position:absolute;margin-left:0;margin-top:0;width:51.9pt;height:9in;z-index:251672576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7665" inset="3.6pt,,14.4pt,7.2pt">
            <w:txbxContent>
              <w:sdt>
                <w:sdtPr>
                  <w:id w:val="805325498"/>
                  <w:placeholder>
                    <w:docPart w:val="621395E8E1CB40E7A4B67F86C54EB309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Content>
                  <w:p w:rsidR="005A0B55" w:rsidRDefault="00707937">
                    <w:pPr>
                      <w:pStyle w:val="GrayText"/>
                    </w:pPr>
                    <w:r>
                      <w:t>Brittany Jordan</w:t>
                    </w:r>
                  </w:p>
                </w:sdtContent>
              </w:sdt>
            </w:txbxContent>
          </v:textbox>
          <w10:wrap anchorx="page" anchory="margin"/>
        </v:rect>
      </w:pict>
    </w:r>
    <w:r>
      <w:rPr>
        <w:noProof/>
      </w:rPr>
      <w:pict>
        <v:roundrect id="_x0000_s27664" style="position:absolute;margin-left:0;margin-top:0;width:562.05pt;height:743.45pt;z-index:251671552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</w:rPr>
      <w:pict>
        <v:oval id="_x0000_s27663" style="position:absolute;margin-left:0;margin-top:0;width:41pt;height:41pt;z-index:251670528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7663" inset="0,0,0,0">
            <w:txbxContent>
              <w:p w:rsidR="005A0B55" w:rsidRDefault="008F177F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A061B9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55" w:rsidRDefault="008F177F">
    <w:pPr>
      <w:rPr>
        <w:sz w:val="10"/>
        <w:szCs w:val="10"/>
      </w:rPr>
    </w:pPr>
    <w:r>
      <w:rPr>
        <w:noProof/>
        <w:sz w:val="10"/>
        <w:szCs w:val="10"/>
      </w:rPr>
      <w:pict>
        <v:rect id="_x0000_s27668" style="position:absolute;margin-left:-265.7pt;margin-top:0;width:51.9pt;height:9in;z-index:251676672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7668" inset="14.4pt,,3.6pt,7.2pt">
            <w:txbxContent>
              <w:sdt>
                <w:sdtPr>
                  <w:id w:val="20760667"/>
                  <w:placeholder>
                    <w:docPart w:val="2193595154A8440FBBD358ADCB319286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Content>
                  <w:p w:rsidR="005A0B55" w:rsidRDefault="00707937">
                    <w:pPr>
                      <w:pStyle w:val="GrayText"/>
                    </w:pPr>
                    <w:r>
                      <w:t>Brittany Jordan</w:t>
                    </w:r>
                  </w:p>
                </w:sdtContent>
              </w:sdt>
            </w:txbxContent>
          </v:textbox>
          <w10:wrap anchorx="margin" anchory="margin"/>
        </v:rect>
      </w:pict>
    </w:r>
    <w:r>
      <w:rPr>
        <w:noProof/>
        <w:sz w:val="10"/>
        <w:szCs w:val="10"/>
      </w:rPr>
      <w:pict>
        <v:roundrect id="_x0000_s27667" style="position:absolute;margin-left:0;margin-top:0;width:562.05pt;height:743.45pt;z-index:251675648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10"/>
        <w:szCs w:val="10"/>
      </w:rPr>
      <w:pict>
        <v:oval id="_x0000_s27666" style="position:absolute;margin-left:57.45pt;margin-top:0;width:41pt;height:41pt;z-index:251674624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7666" inset="0,0,0,0">
            <w:txbxContent>
              <w:p w:rsidR="005A0B55" w:rsidRDefault="008F177F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BE60AE" w:rsidRPr="00BE60AE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margin" anchory="page"/>
        </v:oval>
      </w:pict>
    </w:r>
  </w:p>
  <w:p w:rsidR="005A0B55" w:rsidRDefault="005A0B55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55" w:rsidRDefault="008F177F">
    <w:pPr>
      <w:pStyle w:val="Footer"/>
    </w:pPr>
    <w:r>
      <w:rPr>
        <w:noProof/>
        <w:lang w:eastAsia="en-US"/>
      </w:rPr>
      <w:pict>
        <v:roundrect id="_x0000_s27659" style="position:absolute;margin-left:0;margin-top:0;width:545.6pt;height:751.35pt;z-index:251668480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" type="pattern"/>
          <w10:wrap anchorx="page" anchory="page"/>
        </v:roundrect>
      </w:pict>
    </w:r>
    <w:r>
      <w:rPr>
        <w:noProof/>
        <w:lang w:eastAsia="en-US"/>
      </w:rPr>
      <w:pict>
        <v:oval id="_x0000_s27658" style="position:absolute;margin-left:23pt;margin-top:0;width:41pt;height:41pt;z-index:251667456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7658" inset="0,0,0,0">
            <w:txbxContent>
              <w:p w:rsidR="005A0B55" w:rsidRDefault="005A0B55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6BA" w:rsidRDefault="00B736BA">
      <w:r>
        <w:separator/>
      </w:r>
    </w:p>
    <w:p w:rsidR="00B736BA" w:rsidRDefault="00B736BA"/>
    <w:p w:rsidR="00B736BA" w:rsidRDefault="00B736BA"/>
    <w:p w:rsidR="00B736BA" w:rsidRDefault="00B736BA"/>
    <w:p w:rsidR="00B736BA" w:rsidRDefault="00B736BA"/>
    <w:p w:rsidR="00B736BA" w:rsidRDefault="00B736BA"/>
    <w:p w:rsidR="00B736BA" w:rsidRDefault="00B736BA"/>
    <w:p w:rsidR="00B736BA" w:rsidRDefault="00B736BA"/>
    <w:p w:rsidR="00B736BA" w:rsidRDefault="00B736BA"/>
  </w:footnote>
  <w:footnote w:type="continuationSeparator" w:id="0">
    <w:p w:rsidR="00B736BA" w:rsidRDefault="00B736BA">
      <w:r>
        <w:continuationSeparator/>
      </w:r>
    </w:p>
    <w:p w:rsidR="00B736BA" w:rsidRDefault="00B736BA"/>
    <w:p w:rsidR="00B736BA" w:rsidRDefault="00B736BA"/>
    <w:p w:rsidR="00B736BA" w:rsidRDefault="00B736BA"/>
    <w:p w:rsidR="00B736BA" w:rsidRDefault="00B736BA"/>
    <w:p w:rsidR="00B736BA" w:rsidRDefault="00B736BA"/>
    <w:p w:rsidR="00B736BA" w:rsidRDefault="00B736BA"/>
    <w:p w:rsidR="00B736BA" w:rsidRDefault="00B736BA"/>
    <w:p w:rsidR="00B736BA" w:rsidRDefault="00B736B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137610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hideGrammaticalErrors/>
  <w:proofState w:spelling="clean" w:grammar="clean"/>
  <w:attachedTemplate r:id="rId1"/>
  <w:styleLockQFSet/>
  <w:defaultTabStop w:val="720"/>
  <w:drawingGridHorizontalSpacing w:val="110"/>
  <w:displayHorizontalDrawingGridEvery w:val="2"/>
  <w:characterSpacingControl w:val="doNotCompress"/>
  <w:hdrShapeDefaults>
    <o:shapedefaults v:ext="edit" spidmax="33794">
      <o:colormenu v:ext="edit" fillcolor="none [3204]" strokecolor="none [3213]"/>
    </o:shapedefaults>
    <o:shapelayout v:ext="edit">
      <o:idmap v:ext="edit" data="27"/>
      <o:regrouptable v:ext="edit">
        <o:entry new="1" old="0"/>
        <o:entry new="2" old="0"/>
        <o:entry new="3" old="0"/>
        <o:entry new="4" old="0"/>
        <o:entry new="5" old="0"/>
      </o:regrouptable>
    </o:shapelayout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3A3A6A"/>
    <w:rsid w:val="00295F3B"/>
    <w:rsid w:val="002B32AC"/>
    <w:rsid w:val="002B4A17"/>
    <w:rsid w:val="003A3A6A"/>
    <w:rsid w:val="003B4CE4"/>
    <w:rsid w:val="005A0B55"/>
    <w:rsid w:val="006B4813"/>
    <w:rsid w:val="00707937"/>
    <w:rsid w:val="007A4502"/>
    <w:rsid w:val="008F177F"/>
    <w:rsid w:val="00973792"/>
    <w:rsid w:val="009F4980"/>
    <w:rsid w:val="00A061B9"/>
    <w:rsid w:val="00AF074B"/>
    <w:rsid w:val="00B736BA"/>
    <w:rsid w:val="00BE60AE"/>
    <w:rsid w:val="00D06BAA"/>
    <w:rsid w:val="00E410CF"/>
    <w:rsid w:val="00E4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3204]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B55"/>
    <w:pPr>
      <w:spacing w:after="160"/>
    </w:pPr>
    <w:rPr>
      <w:rFonts w:cs="Times New Roman"/>
      <w:color w:val="000000" w:themeColor="text1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5A0B55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A0B55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5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A0B55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A0B55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B55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B55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B55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B55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B55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B55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5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B55"/>
    <w:rPr>
      <w:rFonts w:asciiTheme="majorHAnsi" w:hAnsiTheme="majorHAnsi" w:cs="Times New Roman"/>
      <w:b/>
      <w:color w:val="7B6A4D" w:themeColor="accent3" w:themeShade="BF"/>
      <w:spacing w:val="20"/>
      <w:sz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B55"/>
    <w:rPr>
      <w:rFonts w:asciiTheme="majorHAnsi" w:hAnsiTheme="majorHAnsi" w:cs="Times New Roman"/>
      <w:b/>
      <w:i/>
      <w:color w:val="7B6A4D" w:themeColor="accent3" w:themeShade="BF"/>
      <w:spacing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B55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B55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B55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B55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itle">
    <w:name w:val="Title"/>
    <w:basedOn w:val="Normal"/>
    <w:link w:val="TitleChar"/>
    <w:uiPriority w:val="10"/>
    <w:rsid w:val="005A0B55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A0B55"/>
    <w:rPr>
      <w:rFonts w:asciiTheme="majorHAnsi" w:hAnsiTheme="majorHAnsi" w:cs="Times New Roman"/>
      <w:b/>
      <w:smallCaps/>
      <w:color w:val="D34817" w:themeColor="accent1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rsid w:val="005A0B55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A0B55"/>
    <w:rPr>
      <w:rFonts w:asciiTheme="majorHAnsi" w:hAnsiTheme="majorHAnsi"/>
      <w:sz w:val="28"/>
      <w:szCs w:val="24"/>
      <w:lang w:eastAsia="ja-JP"/>
    </w:rPr>
  </w:style>
  <w:style w:type="character" w:styleId="Strong">
    <w:name w:val="Strong"/>
    <w:uiPriority w:val="22"/>
    <w:qFormat/>
    <w:rsid w:val="005A0B55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5A0B55"/>
    <w:rPr>
      <w:b/>
      <w:i/>
      <w:color w:val="404040" w:themeColor="text1" w:themeTint="BF"/>
      <w:spacing w:val="2"/>
      <w:w w:val="100"/>
    </w:rPr>
  </w:style>
  <w:style w:type="paragraph" w:customStyle="1" w:styleId="IntenseReference1">
    <w:name w:val="Intense Reference1"/>
    <w:basedOn w:val="Normal"/>
    <w:link w:val="IntenseReferenceChar"/>
    <w:uiPriority w:val="32"/>
    <w:qFormat/>
    <w:rsid w:val="005A0B55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5A0B55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5A0B55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5A0B55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5A0B55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5A0B55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5A0B55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5A0B55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5A0B55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5A0B55"/>
    <w:rPr>
      <w:rFonts w:cs="Times New Roman"/>
      <w:i/>
      <w:color w:val="737373" w:themeColor="text1" w:themeTint="8C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rsid w:val="005A0B55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5A0B55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uiPriority w:val="30"/>
    <w:qFormat/>
    <w:rsid w:val="005A0B55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table" w:styleId="TableGrid">
    <w:name w:val="Table Grid"/>
    <w:basedOn w:val="TableNormal"/>
    <w:uiPriority w:val="1"/>
    <w:qFormat/>
    <w:rsid w:val="005A0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0B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B55"/>
    <w:rPr>
      <w:rFonts w:cs="Times New Roman"/>
      <w:color w:val="000000" w:themeColor="text1"/>
      <w:szCs w:val="20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5A0B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0B55"/>
    <w:rPr>
      <w:rFonts w:cs="Times New Roman"/>
      <w:color w:val="000000" w:themeColor="text1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5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35"/>
    <w:unhideWhenUsed/>
    <w:rsid w:val="005A0B55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NoSpacing">
    <w:name w:val="No Spacing"/>
    <w:basedOn w:val="Normal"/>
    <w:uiPriority w:val="1"/>
    <w:qFormat/>
    <w:rsid w:val="005A0B55"/>
    <w:pPr>
      <w:spacing w:after="0" w:line="240" w:lineRule="auto"/>
    </w:pPr>
  </w:style>
  <w:style w:type="paragraph" w:styleId="BlockText">
    <w:name w:val="Block Text"/>
    <w:aliases w:val="Block Quote"/>
    <w:uiPriority w:val="40"/>
    <w:rsid w:val="005A0B55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paragraph" w:styleId="ListBullet">
    <w:name w:val="List Bullet"/>
    <w:basedOn w:val="Normal"/>
    <w:uiPriority w:val="36"/>
    <w:unhideWhenUsed/>
    <w:qFormat/>
    <w:rsid w:val="005A0B55"/>
    <w:pPr>
      <w:numPr>
        <w:numId w:val="16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5A0B55"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5A0B55"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5A0B55"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5A0B55"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5A0B55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5A0B55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5A0B55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5A0B55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5A0B55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5A0B55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5A0B55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5A0B55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5A0B55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5A0B55"/>
    <w:rPr>
      <w:color w:val="CC9900" w:themeColor="hyperlink"/>
      <w:u w:val="single"/>
    </w:rPr>
  </w:style>
  <w:style w:type="paragraph" w:customStyle="1" w:styleId="PersonalName">
    <w:name w:val="Personal Name"/>
    <w:basedOn w:val="Normal"/>
    <w:uiPriority w:val="2"/>
    <w:qFormat/>
    <w:rsid w:val="005A0B55"/>
    <w:pPr>
      <w:spacing w:after="0"/>
    </w:pPr>
    <w:rPr>
      <w:rFonts w:asciiTheme="majorHAnsi" w:hAnsiTheme="majorHAnsi"/>
      <w:b/>
      <w:color w:val="D34817" w:themeColor="accent1"/>
      <w:sz w:val="48"/>
    </w:rPr>
  </w:style>
  <w:style w:type="character" w:styleId="BookTitle">
    <w:name w:val="Book Title"/>
    <w:basedOn w:val="DefaultParagraphFont"/>
    <w:uiPriority w:val="33"/>
    <w:qFormat/>
    <w:rsid w:val="005A0B55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5A0B55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5A0B55"/>
    <w:rPr>
      <w:rFonts w:cs="Times New Roman"/>
      <w:b/>
      <w:color w:val="D34817" w:themeColor="accent1"/>
      <w:sz w:val="22"/>
      <w:szCs w:val="20"/>
      <w:u w:val="single"/>
    </w:rPr>
  </w:style>
  <w:style w:type="character" w:styleId="SubtleEmphasis">
    <w:name w:val="Subtle Emphasis"/>
    <w:basedOn w:val="DefaultParagraphFont"/>
    <w:uiPriority w:val="19"/>
    <w:qFormat/>
    <w:rsid w:val="005A0B55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5A0B55"/>
    <w:rPr>
      <w:rFonts w:cs="Times New Roman"/>
      <w:color w:val="737373" w:themeColor="text1" w:themeTint="8C"/>
      <w:sz w:val="22"/>
      <w:szCs w:val="20"/>
      <w:u w:val="single"/>
    </w:rPr>
  </w:style>
  <w:style w:type="character" w:styleId="PlaceholderText">
    <w:name w:val="Placeholder Text"/>
    <w:basedOn w:val="DefaultParagraphFont"/>
    <w:uiPriority w:val="99"/>
    <w:rsid w:val="005A0B55"/>
    <w:rPr>
      <w:color w:val="808080"/>
    </w:rPr>
  </w:style>
  <w:style w:type="character" w:customStyle="1" w:styleId="SubsectionDateChar1">
    <w:name w:val="Subsection Date Char1"/>
    <w:basedOn w:val="DefaultParagraphFont"/>
    <w:link w:val="SubsectionDate"/>
    <w:rsid w:val="005A0B55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ubsection">
    <w:name w:val="Subsection"/>
    <w:basedOn w:val="Normal"/>
    <w:next w:val="Normal"/>
    <w:link w:val="SubsectionChar"/>
    <w:qFormat/>
    <w:rsid w:val="005A0B55"/>
    <w:pPr>
      <w:spacing w:after="0" w:line="240" w:lineRule="auto"/>
      <w:outlineLvl w:val="0"/>
    </w:pPr>
    <w:rPr>
      <w:rFonts w:asciiTheme="majorHAnsi" w:hAnsiTheme="majorHAnsi"/>
      <w:b/>
      <w:color w:val="D34817" w:themeColor="accent1"/>
      <w:spacing w:val="20"/>
      <w:sz w:val="24"/>
      <w:szCs w:val="22"/>
    </w:rPr>
  </w:style>
  <w:style w:type="paragraph" w:customStyle="1" w:styleId="SubsectionText">
    <w:name w:val="Subsection Text"/>
    <w:basedOn w:val="Normal"/>
    <w:qFormat/>
    <w:rsid w:val="005A0B55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5A0B55"/>
    <w:pPr>
      <w:spacing w:after="0" w:line="240" w:lineRule="auto"/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">
    <w:name w:val="Subsection Date Char"/>
    <w:basedOn w:val="DefaultParagraphFont"/>
    <w:link w:val="SubsectionDate"/>
    <w:rsid w:val="005A0B55"/>
    <w:rPr>
      <w:rFonts w:asciiTheme="majorHAnsi" w:hAnsiTheme="majorHAnsi" w:cs="Times New Roman"/>
      <w:b/>
      <w:color w:val="9B2D1F" w:themeColor="accent2"/>
      <w:spacing w:val="20"/>
      <w:sz w:val="28"/>
      <w:szCs w:val="32"/>
      <w:lang w:eastAsia="ja-JP"/>
    </w:rPr>
  </w:style>
  <w:style w:type="character" w:customStyle="1" w:styleId="SubsectionChar">
    <w:name w:val="Subsection Char"/>
    <w:basedOn w:val="DefaultParagraphFont"/>
    <w:link w:val="Subsection"/>
    <w:rsid w:val="005A0B55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ection">
    <w:name w:val="Section"/>
    <w:basedOn w:val="Normal"/>
    <w:next w:val="Normal"/>
    <w:qFormat/>
    <w:rsid w:val="005A0B55"/>
    <w:pPr>
      <w:spacing w:before="320" w:after="40" w:line="240" w:lineRule="auto"/>
    </w:pPr>
    <w:rPr>
      <w:rFonts w:asciiTheme="majorHAnsi" w:hAnsiTheme="majorHAnsi"/>
      <w:b/>
      <w:color w:val="9B2D1F" w:themeColor="accent2"/>
      <w:sz w:val="28"/>
    </w:rPr>
  </w:style>
  <w:style w:type="paragraph" w:customStyle="1" w:styleId="PlaceholderAutotext32">
    <w:name w:val="PlaceholderAutotext_32"/>
    <w:semiHidden/>
    <w:unhideWhenUsed/>
    <w:rsid w:val="005A0B55"/>
    <w:pPr>
      <w:tabs>
        <w:tab w:val="num" w:pos="720"/>
      </w:tabs>
      <w:spacing w:after="0"/>
      <w:ind w:left="360" w:hanging="360"/>
      <w:contextualSpacing/>
    </w:pPr>
    <w:rPr>
      <w:rFonts w:cs="Times New Roman"/>
      <w:color w:val="000000" w:themeColor="text1"/>
      <w:szCs w:val="20"/>
    </w:rPr>
  </w:style>
  <w:style w:type="paragraph" w:customStyle="1" w:styleId="GrayText">
    <w:name w:val="Gray Text"/>
    <w:basedOn w:val="NoSpacing"/>
    <w:unhideWhenUsed/>
    <w:qFormat/>
    <w:rsid w:val="005A0B55"/>
    <w:rPr>
      <w:rFonts w:asciiTheme="majorHAnsi" w:hAnsiTheme="majorHAnsi"/>
      <w:color w:val="7F7F7F" w:themeColor="text1" w:themeTint="80"/>
      <w:sz w:val="20"/>
    </w:rPr>
  </w:style>
  <w:style w:type="character" w:customStyle="1" w:styleId="subsectiondatechar0">
    <w:name w:val="subsectiondatechar"/>
    <w:basedOn w:val="DefaultParagraphFont"/>
    <w:uiPriority w:val="99"/>
    <w:unhideWhenUsed/>
    <w:rsid w:val="005A0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ED2E0D00B6041E7A679E5C190DE3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E7410-A4E2-4BB5-AFAE-246AEF4F6E34}"/>
      </w:docPartPr>
      <w:docPartBody>
        <w:p w:rsidR="00FA596D" w:rsidRDefault="00C70A59">
          <w:pPr>
            <w:pStyle w:val="1ED2E0D00B6041E7A679E5C190DE39EA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88FE6D1129F04A1D9343299AB8AD4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3E18D-A435-462A-AA64-3F4D948C7D26}"/>
      </w:docPartPr>
      <w:docPartBody>
        <w:p w:rsidR="00FA596D" w:rsidRDefault="00C70A59">
          <w:pPr>
            <w:pStyle w:val="88FE6D1129F04A1D9343299AB8AD4E15"/>
          </w:pPr>
          <w:r>
            <w:t>[Type your name]</w:t>
          </w:r>
        </w:p>
      </w:docPartBody>
    </w:docPart>
    <w:docPart>
      <w:docPartPr>
        <w:name w:val="621395E8E1CB40E7A4B67F86C54EB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CD388-CC2C-40D8-83D5-99BCDF2EC623}"/>
      </w:docPartPr>
      <w:docPartBody>
        <w:p w:rsidR="00FA596D" w:rsidRDefault="00C70A59">
          <w:pPr>
            <w:pStyle w:val="621395E8E1CB40E7A4B67F86C54EB309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2193595154A8440FBBD358ADCB319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FA209-78EB-42E3-A185-FB5612523E06}"/>
      </w:docPartPr>
      <w:docPartBody>
        <w:p w:rsidR="00FA596D" w:rsidRDefault="00C70A59">
          <w:pPr>
            <w:pStyle w:val="2193595154A8440FBBD358ADCB319286"/>
          </w:pPr>
          <w:r>
            <w:rPr>
              <w:rStyle w:val="PlaceholderText"/>
            </w:rPr>
            <w:t>[Type your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70A59"/>
    <w:rsid w:val="00AE4D50"/>
    <w:rsid w:val="00C70A59"/>
    <w:rsid w:val="00FA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596D"/>
    <w:rPr>
      <w:color w:val="808080"/>
    </w:rPr>
  </w:style>
  <w:style w:type="paragraph" w:customStyle="1" w:styleId="1ED2E0D00B6041E7A679E5C190DE39EA">
    <w:name w:val="1ED2E0D00B6041E7A679E5C190DE39EA"/>
    <w:rsid w:val="00FA596D"/>
  </w:style>
  <w:style w:type="paragraph" w:customStyle="1" w:styleId="88FE6D1129F04A1D9343299AB8AD4E15">
    <w:name w:val="88FE6D1129F04A1D9343299AB8AD4E15"/>
    <w:rsid w:val="00FA596D"/>
  </w:style>
  <w:style w:type="paragraph" w:customStyle="1" w:styleId="AB9D5857503B47918A3A8413F5780B18">
    <w:name w:val="AB9D5857503B47918A3A8413F5780B18"/>
    <w:rsid w:val="00FA596D"/>
  </w:style>
  <w:style w:type="paragraph" w:customStyle="1" w:styleId="D1F064E7D8B44351B14C099A646974BC">
    <w:name w:val="D1F064E7D8B44351B14C099A646974BC"/>
    <w:rsid w:val="00FA596D"/>
  </w:style>
  <w:style w:type="paragraph" w:customStyle="1" w:styleId="BC68B09BD5A04FCB8898A1C8080A0865">
    <w:name w:val="BC68B09BD5A04FCB8898A1C8080A0865"/>
    <w:rsid w:val="00FA596D"/>
  </w:style>
  <w:style w:type="paragraph" w:customStyle="1" w:styleId="5F49BD7399BB4AE6A26F392F7F1E6657">
    <w:name w:val="5F49BD7399BB4AE6A26F392F7F1E6657"/>
    <w:rsid w:val="00FA596D"/>
  </w:style>
  <w:style w:type="paragraph" w:customStyle="1" w:styleId="31451131CA8E4AC78D96101EE3D52F41">
    <w:name w:val="31451131CA8E4AC78D96101EE3D52F41"/>
    <w:rsid w:val="00FA596D"/>
  </w:style>
  <w:style w:type="character" w:customStyle="1" w:styleId="SubsectionDateChar1">
    <w:name w:val="Subsection Date Char1"/>
    <w:basedOn w:val="DefaultParagraphFont"/>
    <w:link w:val="SubsectionDate"/>
    <w:rsid w:val="00FA596D"/>
    <w:rPr>
      <w:rFonts w:asciiTheme="majorHAnsi" w:hAnsiTheme="majorHAnsi" w:cs="Times New Roman"/>
      <w:color w:val="1F497D" w:themeColor="text2"/>
      <w:spacing w:val="20"/>
      <w:sz w:val="24"/>
      <w:szCs w:val="32"/>
    </w:rPr>
  </w:style>
  <w:style w:type="paragraph" w:customStyle="1" w:styleId="SubsectionDate">
    <w:name w:val="Subsection Date"/>
    <w:basedOn w:val="Normal"/>
    <w:next w:val="Normal"/>
    <w:link w:val="SubsectionDateChar1"/>
    <w:qFormat/>
    <w:rsid w:val="00FA596D"/>
    <w:pPr>
      <w:spacing w:after="0" w:line="240" w:lineRule="auto"/>
      <w:outlineLvl w:val="0"/>
    </w:pPr>
    <w:rPr>
      <w:rFonts w:asciiTheme="majorHAnsi" w:hAnsiTheme="majorHAnsi" w:cs="Times New Roman"/>
      <w:color w:val="1F497D" w:themeColor="text2"/>
      <w:spacing w:val="20"/>
      <w:sz w:val="24"/>
      <w:szCs w:val="32"/>
    </w:rPr>
  </w:style>
  <w:style w:type="paragraph" w:customStyle="1" w:styleId="40874AA24EE943DAAC38F6E828A181C8">
    <w:name w:val="40874AA24EE943DAAC38F6E828A181C8"/>
    <w:rsid w:val="00FA596D"/>
  </w:style>
  <w:style w:type="paragraph" w:customStyle="1" w:styleId="CA6CE8B5718041358011E550B9F481A9">
    <w:name w:val="CA6CE8B5718041358011E550B9F481A9"/>
    <w:rsid w:val="00FA596D"/>
  </w:style>
  <w:style w:type="paragraph" w:customStyle="1" w:styleId="E96FE34292914301BE2420FE4859310E">
    <w:name w:val="E96FE34292914301BE2420FE4859310E"/>
    <w:rsid w:val="00FA596D"/>
  </w:style>
  <w:style w:type="paragraph" w:customStyle="1" w:styleId="1BCA93EF7750416FA14087FF835FE13E">
    <w:name w:val="1BCA93EF7750416FA14087FF835FE13E"/>
    <w:rsid w:val="00FA596D"/>
  </w:style>
  <w:style w:type="paragraph" w:customStyle="1" w:styleId="0D98E35409A34FC0838DBC0ABE666289">
    <w:name w:val="0D98E35409A34FC0838DBC0ABE666289"/>
    <w:rsid w:val="00FA596D"/>
  </w:style>
  <w:style w:type="paragraph" w:customStyle="1" w:styleId="7624D7BB709F492CA51EE88E46DEAC0B">
    <w:name w:val="7624D7BB709F492CA51EE88E46DEAC0B"/>
    <w:rsid w:val="00FA596D"/>
  </w:style>
  <w:style w:type="character" w:customStyle="1" w:styleId="subsectiondatechar">
    <w:name w:val="subsectiondatechar"/>
    <w:basedOn w:val="DefaultParagraphFont"/>
    <w:rsid w:val="00FA596D"/>
  </w:style>
  <w:style w:type="paragraph" w:customStyle="1" w:styleId="D22211A3383042D4861A046930378CFF">
    <w:name w:val="D22211A3383042D4861A046930378CFF"/>
    <w:rsid w:val="00FA596D"/>
  </w:style>
  <w:style w:type="paragraph" w:customStyle="1" w:styleId="01C1ECBF269B44F6B4FC73ADBCA46014">
    <w:name w:val="01C1ECBF269B44F6B4FC73ADBCA46014"/>
    <w:rsid w:val="00FA596D"/>
  </w:style>
  <w:style w:type="paragraph" w:customStyle="1" w:styleId="F8A5E09563C34A18982FDF9207D62362">
    <w:name w:val="F8A5E09563C34A18982FDF9207D62362"/>
    <w:rsid w:val="00FA596D"/>
  </w:style>
  <w:style w:type="paragraph" w:customStyle="1" w:styleId="A18ADBE541C84220AD501F97A4DCCDFE">
    <w:name w:val="A18ADBE541C84220AD501F97A4DCCDFE"/>
    <w:rsid w:val="00FA596D"/>
  </w:style>
  <w:style w:type="paragraph" w:customStyle="1" w:styleId="621395E8E1CB40E7A4B67F86C54EB309">
    <w:name w:val="621395E8E1CB40E7A4B67F86C54EB309"/>
    <w:rsid w:val="00FA596D"/>
  </w:style>
  <w:style w:type="paragraph" w:customStyle="1" w:styleId="2193595154A8440FBBD358ADCB319286">
    <w:name w:val="2193595154A8440FBBD358ADCB319286"/>
    <w:rsid w:val="00FA596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8F861334-48BC-44D6-AAE5-478E99354EC2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7BAA464B-1B11-4584-B649-F6F5BD47CC1D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58D2C7F0-6002-493D-9F86-143D14AC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EquityResume</Template>
  <TotalTime>31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Jordan</dc:creator>
  <cp:lastModifiedBy>Microsoft</cp:lastModifiedBy>
  <cp:revision>4</cp:revision>
  <cp:lastPrinted>2013-01-25T20:21:00Z</cp:lastPrinted>
  <dcterms:created xsi:type="dcterms:W3CDTF">2013-01-05T20:14:00Z</dcterms:created>
  <dcterms:modified xsi:type="dcterms:W3CDTF">2013-01-25T20:49:00Z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