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21B" w:rsidRDefault="008336CE">
      <w:pPr>
        <w:pStyle w:val="Title"/>
      </w:pPr>
      <w:r>
        <w:t>‍</w:t>
      </w:r>
      <w:sdt>
        <w:sdtPr>
          <w:alias w:val="Your Name"/>
          <w:tag w:val=""/>
          <w:id w:val="1246310863"/>
          <w:placeholder>
            <w:docPart w:val="9BF6E44D4FD843DD8B436CA52F61BDB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4543EC">
            <w:t>Evelyn Lorraine</w:t>
          </w:r>
          <w:r w:rsidR="00151521">
            <w:t xml:space="preserve"> Moser II</w:t>
          </w:r>
          <w:r w:rsidR="004543EC">
            <w:t xml:space="preserve">                 “Rainie”</w:t>
          </w:r>
        </w:sdtContent>
      </w:sdt>
    </w:p>
    <w:p w:rsidR="00D1121B" w:rsidRDefault="00FE3E0A">
      <w:sdt>
        <w:sdtPr>
          <w:alias w:val="Address"/>
          <w:tag w:val=""/>
          <w:id w:val="-593780209"/>
          <w:placeholder>
            <w:docPart w:val="FA9FFBC61CE143DDBC606D8EFFC7E8E9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151521">
            <w:t>1428 W. Hunt</w:t>
          </w:r>
          <w:r w:rsidR="0025766B">
            <w:t>ington Ave. Apt. B Jonesboro, AR</w:t>
          </w:r>
          <w:r w:rsidR="00151521">
            <w:t xml:space="preserve"> 72401</w:t>
          </w:r>
        </w:sdtContent>
      </w:sdt>
      <w:r w:rsidR="008336CE">
        <w:t> | </w:t>
      </w:r>
      <w:sdt>
        <w:sdtPr>
          <w:alias w:val="Telephone"/>
          <w:tag w:val=""/>
          <w:id w:val="-1416317146"/>
          <w:placeholder>
            <w:docPart w:val="CD4A1922DE1E465B817594F7833A625F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151521">
            <w:t>(870) 810-1744</w:t>
          </w:r>
        </w:sdtContent>
      </w:sdt>
      <w:r w:rsidR="008336CE">
        <w:t> | </w:t>
      </w:r>
      <w:sdt>
        <w:sdtPr>
          <w:alias w:val="Email"/>
          <w:tag w:val=""/>
          <w:id w:val="-391963670"/>
          <w:placeholder>
            <w:docPart w:val="20A4FE153AD54D59A14E2FC8C8AA0086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151521">
            <w:t>evemo2010@gmail.com</w:t>
          </w:r>
        </w:sdtContent>
      </w:sdt>
    </w:p>
    <w:p w:rsidR="00D1121B" w:rsidRDefault="008336CE">
      <w:pPr>
        <w:pStyle w:val="SectionHeading"/>
        <w:spacing w:before="720"/>
      </w:pPr>
      <w:r>
        <w:t>Objective</w:t>
      </w:r>
    </w:p>
    <w:p w:rsidR="00D1121B" w:rsidRDefault="008222C5">
      <w:pPr>
        <w:pStyle w:val="ListBullet"/>
      </w:pPr>
      <w:r>
        <w:t>I am in search of employment with steady pay, day-time hours, and a profes</w:t>
      </w:r>
      <w:r w:rsidR="00AF5787">
        <w:t>sional surrounding environment. I am available for work Monday thr</w:t>
      </w:r>
      <w:r w:rsidR="00E151C4">
        <w:t>ough Friday, from 7:30 a.m. to 4</w:t>
      </w:r>
      <w:r w:rsidR="00BE77BC">
        <w:t xml:space="preserve">:00 p.m. I am hardworking </w:t>
      </w:r>
      <w:r w:rsidR="00AF5787">
        <w:t xml:space="preserve">and dedicated to my work, whatever my </w:t>
      </w:r>
      <w:r w:rsidR="00BE77BC">
        <w:t>position may be.</w:t>
      </w:r>
      <w:r w:rsidR="006E7393">
        <w:t xml:space="preserve"> I have been tending bar for quite some time now, but I am in need of a change. Please do not let my </w:t>
      </w:r>
      <w:r w:rsidR="000C3C78">
        <w:t>area of past work deter you from my commitment and capabilities.</w:t>
      </w:r>
    </w:p>
    <w:p w:rsidR="00D1121B" w:rsidRDefault="008336CE">
      <w:pPr>
        <w:pStyle w:val="SectionHeading"/>
      </w:pPr>
      <w:r>
        <w:t>Education</w:t>
      </w:r>
    </w:p>
    <w:p w:rsidR="00D1121B" w:rsidRDefault="00151521">
      <w:pPr>
        <w:pStyle w:val="Subsection"/>
        <w:spacing w:before="100"/>
      </w:pPr>
      <w:r>
        <w:t>Associate</w:t>
      </w:r>
      <w:r w:rsidR="008336CE">
        <w:t> | </w:t>
      </w:r>
      <w:r>
        <w:t>December, 2010</w:t>
      </w:r>
      <w:r w:rsidR="008336CE">
        <w:t> | </w:t>
      </w:r>
      <w:r>
        <w:t>BRTC – Pocahontas, ar</w:t>
      </w:r>
    </w:p>
    <w:p w:rsidR="00D1121B" w:rsidRDefault="008336CE" w:rsidP="00151521">
      <w:pPr>
        <w:pStyle w:val="ListBullet"/>
      </w:pPr>
      <w:r>
        <w:t xml:space="preserve">Major: </w:t>
      </w:r>
      <w:r w:rsidR="00151521">
        <w:t>English</w:t>
      </w:r>
    </w:p>
    <w:p w:rsidR="00D1121B" w:rsidRDefault="008336CE">
      <w:pPr>
        <w:pStyle w:val="ListBullet"/>
      </w:pPr>
      <w:r>
        <w:t xml:space="preserve">Related coursework: </w:t>
      </w:r>
      <w:r w:rsidR="00151521">
        <w:t>Psychology, Philosophy, World Literature, Geography</w:t>
      </w:r>
    </w:p>
    <w:sdt>
      <w:sdtPr>
        <w:rPr>
          <w:b w:val="0"/>
          <w:bCs w:val="0"/>
          <w:caps w:val="0"/>
          <w:color w:val="404040" w:themeColor="text1" w:themeTint="BF"/>
        </w:rPr>
        <w:id w:val="-1106653387"/>
        <w15:repeatingSection/>
      </w:sdtPr>
      <w:sdtEndPr/>
      <w:sdtContent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-514004892"/>
            <w:placeholder>
              <w:docPart w:val="21F554EED6D34431AC7DFA5017D8933C"/>
            </w:placeholder>
            <w15:repeatingSectionItem/>
          </w:sdtPr>
          <w:sdtEndPr/>
          <w:sdtContent>
            <w:p w:rsidR="00D1121B" w:rsidRDefault="00151521">
              <w:pPr>
                <w:pStyle w:val="Subsection"/>
              </w:pPr>
              <w:r>
                <w:t>BSE ENglish</w:t>
              </w:r>
              <w:r w:rsidR="008336CE">
                <w:t> | </w:t>
              </w:r>
              <w:r>
                <w:t>in progress</w:t>
              </w:r>
              <w:r w:rsidR="008336CE">
                <w:t> | </w:t>
              </w:r>
              <w:r>
                <w:t>asu – jonesboro, ar</w:t>
              </w:r>
            </w:p>
            <w:p w:rsidR="00D1121B" w:rsidRDefault="008336CE">
              <w:pPr>
                <w:pStyle w:val="ListBullet"/>
              </w:pPr>
              <w:r>
                <w:t xml:space="preserve">Major: </w:t>
              </w:r>
              <w:r w:rsidR="00151521">
                <w:t>English</w:t>
              </w:r>
            </w:p>
            <w:p w:rsidR="00D1121B" w:rsidRDefault="008336CE">
              <w:pPr>
                <w:pStyle w:val="ListBullet"/>
              </w:pPr>
              <w:r>
                <w:t xml:space="preserve">Minor: </w:t>
              </w:r>
              <w:r w:rsidR="00151521">
                <w:t>Undecided</w:t>
              </w:r>
            </w:p>
            <w:p w:rsidR="00D1121B" w:rsidRDefault="008336CE">
              <w:pPr>
                <w:pStyle w:val="ListBullet"/>
              </w:pPr>
              <w:r>
                <w:t xml:space="preserve">Related coursework: </w:t>
              </w:r>
              <w:r w:rsidR="00151521">
                <w:t>Technical Writing, Comparative Modern Grammar, Educational Psychology</w:t>
              </w:r>
            </w:p>
          </w:sdtContent>
        </w:sdt>
      </w:sdtContent>
    </w:sdt>
    <w:p w:rsidR="00D1121B" w:rsidRDefault="008336CE">
      <w:pPr>
        <w:pStyle w:val="SectionHeading"/>
      </w:pPr>
      <w:r>
        <w:t>Skills &amp; Abilities</w:t>
      </w:r>
    </w:p>
    <w:p w:rsidR="00D1121B" w:rsidRDefault="008336CE">
      <w:pPr>
        <w:pStyle w:val="Subsection"/>
        <w:spacing w:before="100"/>
      </w:pPr>
      <w:r>
        <w:t>Management</w:t>
      </w:r>
    </w:p>
    <w:p w:rsidR="00D1121B" w:rsidRDefault="00CA0AA0" w:rsidP="00CA0AA0">
      <w:pPr>
        <w:pStyle w:val="ListBullet"/>
      </w:pPr>
      <w:r>
        <w:t>I’ve never managed officially, nor have I claimed the title, but when it comes to delegating duties which need to be done, I am up to the task</w:t>
      </w:r>
      <w:r w:rsidR="00774D5E">
        <w:t xml:space="preserve"> when necessary</w:t>
      </w:r>
      <w:r>
        <w:t>. That is not, however, without assisting with the tasks myself.</w:t>
      </w:r>
    </w:p>
    <w:p w:rsidR="00D1121B" w:rsidRDefault="008336CE">
      <w:pPr>
        <w:pStyle w:val="Subsection"/>
      </w:pPr>
      <w:r>
        <w:t>Communication</w:t>
      </w:r>
    </w:p>
    <w:p w:rsidR="00D1121B" w:rsidRDefault="008336CE">
      <w:pPr>
        <w:pStyle w:val="ListBullet"/>
      </w:pPr>
      <w:r>
        <w:t xml:space="preserve"> </w:t>
      </w:r>
      <w:r w:rsidR="008222C5">
        <w:t>I am wonderful with people. I’ve worked in customer service jobs for the last ten years. I love it.</w:t>
      </w:r>
    </w:p>
    <w:p w:rsidR="00D1121B" w:rsidRDefault="008336CE">
      <w:pPr>
        <w:pStyle w:val="Subsection"/>
      </w:pPr>
      <w:r>
        <w:t>Leadership</w:t>
      </w:r>
    </w:p>
    <w:p w:rsidR="00D1121B" w:rsidRDefault="008336CE">
      <w:pPr>
        <w:pStyle w:val="ListBullet"/>
      </w:pPr>
      <w:r>
        <w:t xml:space="preserve"> </w:t>
      </w:r>
      <w:r w:rsidR="00CA0AA0">
        <w:t xml:space="preserve">I’m great at seeing something that needs to be done, and getting it done by appropriate means. </w:t>
      </w:r>
    </w:p>
    <w:p w:rsidR="00D1121B" w:rsidRDefault="008336CE">
      <w:pPr>
        <w:pStyle w:val="SectionHeading"/>
      </w:pPr>
      <w:r>
        <w:t>Experience</w:t>
      </w:r>
    </w:p>
    <w:p w:rsidR="008112EB" w:rsidRDefault="00CA0AA0">
      <w:pPr>
        <w:pStyle w:val="Subsection"/>
        <w:spacing w:before="100"/>
      </w:pPr>
      <w:r>
        <w:t>Server</w:t>
      </w:r>
      <w:r w:rsidR="008336CE">
        <w:t> | </w:t>
      </w:r>
      <w:r>
        <w:t>vino’s 305</w:t>
      </w:r>
      <w:r w:rsidR="008336CE">
        <w:t> | </w:t>
      </w:r>
      <w:r>
        <w:t>01/18/2014 – 03/22/2014</w:t>
      </w:r>
      <w:r w:rsidR="00A47222">
        <w:t xml:space="preserve"> </w:t>
      </w:r>
      <w:r w:rsidR="00A47222">
        <w:t>|</w:t>
      </w:r>
      <w:r w:rsidR="00A47222">
        <w:t xml:space="preserve"> </w:t>
      </w:r>
      <w:r w:rsidR="008112EB">
        <w:t>chris price</w:t>
      </w:r>
      <w:r w:rsidR="008112EB">
        <w:t xml:space="preserve"> </w:t>
      </w:r>
      <w:r w:rsidR="008112EB">
        <w:t xml:space="preserve">| </w:t>
      </w:r>
      <w:r w:rsidR="000D0A50">
        <w:t>(870) 336-0305</w:t>
      </w:r>
    </w:p>
    <w:p w:rsidR="00D1121B" w:rsidRDefault="00CA0AA0">
      <w:pPr>
        <w:pStyle w:val="ListBullet"/>
      </w:pPr>
      <w:r>
        <w:t xml:space="preserve">I was responsible for taking orders, keying them in properly, </w:t>
      </w:r>
      <w:r w:rsidR="001564B1">
        <w:t>serving fulfilled orders in a timely manner, counting back change, keeping things clean, and providing excellent customer service.</w:t>
      </w:r>
    </w:p>
    <w:sdt>
      <w:sdtPr>
        <w:rPr>
          <w:b w:val="0"/>
          <w:bCs w:val="0"/>
          <w:caps w:val="0"/>
          <w:color w:val="404040" w:themeColor="text1" w:themeTint="BF"/>
        </w:rPr>
        <w:id w:val="417760904"/>
        <w15:repeatingSection/>
      </w:sdtPr>
      <w:sdtEndPr/>
      <w:sdtContent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-1773932447"/>
            <w:placeholder>
              <w:docPart w:val="21F554EED6D34431AC7DFA5017D8933C"/>
            </w:placeholder>
            <w15:repeatingSectionItem/>
          </w:sdtPr>
          <w:sdtEndPr/>
          <w:sdtContent>
            <w:p w:rsidR="00D1121B" w:rsidRDefault="001564B1">
              <w:pPr>
                <w:pStyle w:val="Subsection"/>
              </w:pPr>
              <w:r>
                <w:t>Bartender/server</w:t>
              </w:r>
              <w:r w:rsidR="008336CE">
                <w:t> | </w:t>
              </w:r>
              <w:r>
                <w:t>bennigan’s</w:t>
              </w:r>
              <w:r w:rsidR="008336CE">
                <w:t> | </w:t>
              </w:r>
              <w:r>
                <w:t>10/21/2013 – 03/14/2014</w:t>
              </w:r>
              <w:r w:rsidR="00A47222">
                <w:t xml:space="preserve"> </w:t>
              </w:r>
              <w:r w:rsidR="00A47222">
                <w:t>|</w:t>
              </w:r>
              <w:r w:rsidR="008112EB">
                <w:t xml:space="preserve"> stan</w:t>
              </w:r>
              <w:r w:rsidR="00A47222">
                <w:t xml:space="preserve"> </w:t>
              </w:r>
              <w:r w:rsidR="008112EB">
                <w:t xml:space="preserve">| </w:t>
              </w:r>
              <w:r w:rsidR="00A47222">
                <w:t>(870) 336-1962</w:t>
              </w:r>
            </w:p>
            <w:p w:rsidR="001564B1" w:rsidRDefault="001564B1">
              <w:pPr>
                <w:pStyle w:val="ListBullet"/>
              </w:pPr>
              <w:r>
                <w:t>I was responsible for taking orders, keying them in properly, mixing and pouring drinks, serving fulfilled orders in a timely manner, counting back change, keeping things clean, and providing excellent customer service.</w:t>
              </w:r>
            </w:p>
          </w:sdtContent>
        </w:sdt>
        <w:p w:rsidR="008112EB" w:rsidRDefault="008112EB">
          <w:pPr>
            <w:pStyle w:val="Subsection"/>
            <w:rPr>
              <w:b w:val="0"/>
              <w:bCs w:val="0"/>
              <w:caps w:val="0"/>
              <w:color w:val="404040" w:themeColor="text1" w:themeTint="BF"/>
            </w:rPr>
          </w:pPr>
        </w:p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1961375670"/>
            <w:placeholder>
              <w:docPart w:val="0C366A6518A44A27A772CC2CC5F266F7"/>
            </w:placeholder>
            <w15:repeatingSectionItem/>
          </w:sdtPr>
          <w:sdtEndPr/>
          <w:sdtContent>
            <w:p w:rsidR="001564B1" w:rsidRDefault="001564B1">
              <w:pPr>
                <w:pStyle w:val="Subsection"/>
              </w:pPr>
              <w:r>
                <w:t>bartender | Jake’s fraternal order of the bears lodge 25 | 06/18/2013 – 10/19/2013</w:t>
              </w:r>
              <w:r w:rsidR="00A47222">
                <w:t xml:space="preserve"> </w:t>
              </w:r>
              <w:r w:rsidR="00A47222">
                <w:t>|</w:t>
              </w:r>
              <w:r w:rsidR="008112EB">
                <w:t xml:space="preserve"> </w:t>
              </w:r>
              <w:r w:rsidR="008112EB">
                <w:t>bill pyle</w:t>
              </w:r>
              <w:r w:rsidR="008112EB">
                <w:t xml:space="preserve"> </w:t>
              </w:r>
              <w:r w:rsidR="008112EB">
                <w:t xml:space="preserve">| </w:t>
              </w:r>
              <w:r w:rsidR="008112EB">
                <w:t>(573) 354-2325</w:t>
              </w:r>
            </w:p>
            <w:p w:rsidR="00D1121B" w:rsidRDefault="001564B1" w:rsidP="00062711">
              <w:pPr>
                <w:pStyle w:val="ListBullet"/>
              </w:pPr>
              <w:r>
                <w:t>I was responsible for minimal advertising, mixing and pouring drinks, keeping the bar clean</w:t>
              </w:r>
              <w:r w:rsidR="00062711">
                <w:t xml:space="preserve"> during and at the end of my shift</w:t>
              </w:r>
              <w:r>
                <w:t>, keeping my customers entertained, counting back c</w:t>
              </w:r>
              <w:r w:rsidR="00062711">
                <w:t xml:space="preserve">hange, and keeping up with business. </w:t>
              </w:r>
            </w:p>
          </w:sdtContent>
        </w:sdt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-1728605970"/>
            <w:placeholder>
              <w:docPart w:val="F51040DF151B4034886AA366FC346CCC"/>
            </w:placeholder>
            <w15:repeatingSectionItem/>
          </w:sdtPr>
          <w:sdtContent>
            <w:p w:rsidR="00A47222" w:rsidRDefault="00A47222" w:rsidP="00267C1B">
              <w:pPr>
                <w:pStyle w:val="Subsection"/>
              </w:pPr>
              <w:r>
                <w:t>pca | Americare in home services | 06/24/2013 – 07/2013</w:t>
              </w:r>
              <w:r>
                <w:t xml:space="preserve"> </w:t>
              </w:r>
              <w:r>
                <w:t>|</w:t>
              </w:r>
              <w:r>
                <w:t xml:space="preserve"> </w:t>
              </w:r>
              <w:r w:rsidR="008112EB">
                <w:t xml:space="preserve">Alicia </w:t>
              </w:r>
              <w:r w:rsidR="008112EB">
                <w:t xml:space="preserve">| </w:t>
              </w:r>
              <w:r w:rsidR="000D0A50">
                <w:t>(870) 248-0555</w:t>
              </w:r>
            </w:p>
            <w:p w:rsidR="00A47222" w:rsidRDefault="00A47222" w:rsidP="00267C1B">
              <w:pPr>
                <w:pStyle w:val="ListBullet"/>
              </w:pPr>
              <w:r>
                <w:t>I was responsible for the care of an elderly woman within her home every day. I ran errands for her, accompanied and escorted her to her appointments, and cooked for her and her husband. I bathed, dressed, and groomed her, and made sure she was as happy and comfortable as was possible.</w:t>
              </w:r>
            </w:p>
          </w:sdtContent>
        </w:sdt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-841311617"/>
            <w:placeholder>
              <w:docPart w:val="7960B4E810CE4559A0106BE7B52D3E08"/>
            </w:placeholder>
            <w15:repeatingSectionItem/>
          </w:sdtPr>
          <w:sdtEndPr/>
          <w:sdtContent>
            <w:p w:rsidR="00256721" w:rsidRDefault="00256721">
              <w:pPr>
                <w:pStyle w:val="Subsection"/>
              </w:pPr>
              <w:r>
                <w:t>bartender | American Legion Post 6 | 02/</w:t>
              </w:r>
              <w:r w:rsidR="002C1AFC">
                <w:t>26</w:t>
              </w:r>
              <w:r>
                <w:t xml:space="preserve">/2012 </w:t>
              </w:r>
              <w:r w:rsidR="002C1AFC">
                <w:t>–</w:t>
              </w:r>
              <w:r>
                <w:t xml:space="preserve"> 05</w:t>
              </w:r>
              <w:r w:rsidR="002C1AFC">
                <w:t>/16/2013</w:t>
              </w:r>
              <w:r w:rsidR="00A47222">
                <w:t xml:space="preserve"> </w:t>
              </w:r>
              <w:r w:rsidR="00A47222">
                <w:t>|</w:t>
              </w:r>
              <w:r w:rsidR="00A47222">
                <w:t xml:space="preserve"> </w:t>
              </w:r>
              <w:r w:rsidR="008112EB">
                <w:t xml:space="preserve">ted grissom </w:t>
              </w:r>
              <w:r w:rsidR="008112EB">
                <w:t xml:space="preserve">| </w:t>
              </w:r>
              <w:r w:rsidR="00A47222">
                <w:t>(870) 892-5166</w:t>
              </w:r>
            </w:p>
            <w:p w:rsidR="00256721" w:rsidRDefault="00256721" w:rsidP="00062711">
              <w:pPr>
                <w:pStyle w:val="ListBullet"/>
              </w:pPr>
              <w:r>
                <w:t>I was responsible for minimal advertising, mixing and pouring drinks,</w:t>
              </w:r>
              <w:r w:rsidR="002C1AFC">
                <w:t xml:space="preserve"> cooking frozen pizzas for those who wanted them,</w:t>
              </w:r>
              <w:r>
                <w:t xml:space="preserve"> keeping the bar clean during and at the end of my shift, keeping my customers entertained, counting back change, and keeping up with business. </w:t>
              </w:r>
            </w:p>
          </w:sdtContent>
        </w:sdt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-1606337933"/>
            <w:placeholder>
              <w:docPart w:val="72847CD02D0746C089702793D23CF8B6"/>
            </w:placeholder>
            <w15:repeatingSectionItem/>
          </w:sdtPr>
          <w:sdtContent>
            <w:p w:rsidR="00A47222" w:rsidRDefault="00A47222">
              <w:pPr>
                <w:pStyle w:val="Subsection"/>
              </w:pPr>
              <w:r>
                <w:t xml:space="preserve">sales rep/executive recruiting assistant | vector marketing | 09/2011 – 05/2012 </w:t>
              </w:r>
              <w:r>
                <w:t>|</w:t>
              </w:r>
              <w:r w:rsidR="008112EB">
                <w:t xml:space="preserve"> candice dahl</w:t>
              </w:r>
              <w:r>
                <w:t xml:space="preserve"> </w:t>
              </w:r>
            </w:p>
            <w:p w:rsidR="00A47222" w:rsidRDefault="00A47222" w:rsidP="000D0A50">
              <w:pPr>
                <w:pStyle w:val="ListBullet"/>
              </w:pPr>
              <w:r>
                <w:t>I was responsible for the care of an elderly woman within her home every day. I ran errands for her, accompanied and escorted her to her appointments, and cooked for her and her husband. I bathed, dressed, and groomed her, and made sure she was as happy and comfortable as was possible.</w:t>
              </w:r>
            </w:p>
          </w:sdtContent>
        </w:sdt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720791177"/>
            <w:placeholder>
              <w:docPart w:val="66166F8C8DBD439DBD5F20FD350CA6E9"/>
            </w:placeholder>
            <w15:repeatingSectionItem/>
          </w:sdtPr>
          <w:sdtEndPr/>
          <w:sdtContent>
            <w:p w:rsidR="00256721" w:rsidRDefault="00256721">
              <w:pPr>
                <w:pStyle w:val="Subsection"/>
              </w:pPr>
              <w:r>
                <w:t>bartender | </w:t>
              </w:r>
              <w:r w:rsidR="002C1AFC">
                <w:t>Pocahontas moose lodge</w:t>
              </w:r>
              <w:r>
                <w:t xml:space="preserve"> | </w:t>
              </w:r>
              <w:r w:rsidR="002C1AFC">
                <w:t>off and on since 2009 as needed</w:t>
              </w:r>
              <w:r w:rsidR="008112EB">
                <w:t xml:space="preserve"> </w:t>
              </w:r>
              <w:r w:rsidR="008112EB">
                <w:t>|</w:t>
              </w:r>
              <w:r w:rsidR="008112EB">
                <w:t xml:space="preserve"> bill hallman </w:t>
              </w:r>
              <w:r w:rsidR="008112EB">
                <w:t xml:space="preserve">| </w:t>
              </w:r>
              <w:r w:rsidR="008112EB">
                <w:t xml:space="preserve">                  (870) 892-7010</w:t>
              </w:r>
            </w:p>
            <w:p w:rsidR="00256721" w:rsidRDefault="00256721" w:rsidP="00062711">
              <w:pPr>
                <w:pStyle w:val="ListBullet"/>
              </w:pPr>
              <w:r>
                <w:t>I was responsible for minimal advertising,</w:t>
              </w:r>
              <w:r w:rsidR="002C1AFC">
                <w:t xml:space="preserve"> taking, preparing, and cooking food orders,</w:t>
              </w:r>
              <w:r>
                <w:t xml:space="preserve"> mixing and pouring drinks, keeping the bar clean during and at the end of my shift, keeping my customers entertained, counting back change, and keeping up with business. </w:t>
              </w:r>
            </w:p>
          </w:sdtContent>
        </w:sdt>
      </w:sdtContent>
    </w:sdt>
    <w:p w:rsidR="00062711" w:rsidRDefault="00062711" w:rsidP="00062711">
      <w:pPr>
        <w:pStyle w:val="SectionHeading"/>
      </w:pPr>
      <w:r>
        <w:t>References</w:t>
      </w:r>
    </w:p>
    <w:p w:rsidR="00062711" w:rsidRDefault="00062711" w:rsidP="00062711">
      <w:pPr>
        <w:pStyle w:val="Subsection"/>
        <w:spacing w:before="100"/>
      </w:pPr>
      <w:r>
        <w:t>Steve prichard | (870) 378-6765</w:t>
      </w:r>
    </w:p>
    <w:p w:rsidR="00062711" w:rsidRDefault="00062711" w:rsidP="00062711">
      <w:pPr>
        <w:pStyle w:val="Subsection"/>
        <w:spacing w:before="100"/>
      </w:pPr>
      <w:r>
        <w:t>Rachel carlton | (870) 378-6083</w:t>
      </w:r>
    </w:p>
    <w:p w:rsidR="00062711" w:rsidRPr="00062711" w:rsidRDefault="00E16728" w:rsidP="00062711">
      <w:pPr>
        <w:pStyle w:val="Subsection"/>
        <w:spacing w:before="100"/>
      </w:pPr>
      <w:bookmarkStart w:id="0" w:name="_GoBack"/>
      <w:bookmarkEnd w:id="0"/>
      <w:r>
        <w:t>Brittany Guthrie</w:t>
      </w:r>
      <w:r w:rsidR="00E63436">
        <w:t> | (870) 378-7025</w:t>
      </w:r>
    </w:p>
    <w:sectPr w:rsidR="00062711" w:rsidRPr="00062711">
      <w:footerReference w:type="default" r:id="rId9"/>
      <w:pgSz w:w="12240" w:h="15840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E0A" w:rsidRDefault="00FE3E0A">
      <w:pPr>
        <w:spacing w:after="0"/>
      </w:pPr>
      <w:r>
        <w:separator/>
      </w:r>
    </w:p>
  </w:endnote>
  <w:endnote w:type="continuationSeparator" w:id="0">
    <w:p w:rsidR="00FE3E0A" w:rsidRDefault="00FE3E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6BB" w:rsidRDefault="003106B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12E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E0A" w:rsidRDefault="00FE3E0A">
      <w:pPr>
        <w:spacing w:after="0"/>
      </w:pPr>
      <w:r>
        <w:separator/>
      </w:r>
    </w:p>
  </w:footnote>
  <w:footnote w:type="continuationSeparator" w:id="0">
    <w:p w:rsidR="00FE3E0A" w:rsidRDefault="00FE3E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21"/>
    <w:rsid w:val="00062711"/>
    <w:rsid w:val="000C3C78"/>
    <w:rsid w:val="000D0A50"/>
    <w:rsid w:val="001160F2"/>
    <w:rsid w:val="00151521"/>
    <w:rsid w:val="001564B1"/>
    <w:rsid w:val="00256721"/>
    <w:rsid w:val="0025766B"/>
    <w:rsid w:val="002C1AFC"/>
    <w:rsid w:val="003106BB"/>
    <w:rsid w:val="00441EAD"/>
    <w:rsid w:val="00446971"/>
    <w:rsid w:val="004543EC"/>
    <w:rsid w:val="00497AA7"/>
    <w:rsid w:val="006C25E4"/>
    <w:rsid w:val="006E7393"/>
    <w:rsid w:val="00774D5E"/>
    <w:rsid w:val="007C06BB"/>
    <w:rsid w:val="008112EB"/>
    <w:rsid w:val="008222C5"/>
    <w:rsid w:val="008336CE"/>
    <w:rsid w:val="009D5A6F"/>
    <w:rsid w:val="00A47222"/>
    <w:rsid w:val="00A51663"/>
    <w:rsid w:val="00AE5346"/>
    <w:rsid w:val="00AF5787"/>
    <w:rsid w:val="00BE77BC"/>
    <w:rsid w:val="00CA0AA0"/>
    <w:rsid w:val="00D1121B"/>
    <w:rsid w:val="00E151C4"/>
    <w:rsid w:val="00E16728"/>
    <w:rsid w:val="00E63436"/>
    <w:rsid w:val="00FE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89A8F-46D5-490F-8F5E-22EB048B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A5300F" w:themeColor="accent1"/>
      </w:pBdr>
      <w:spacing w:after="120"/>
      <w:contextualSpacing/>
    </w:pPr>
    <w:rPr>
      <w:rFonts w:asciiTheme="majorHAnsi" w:eastAsiaTheme="majorEastAsia" w:hAnsiTheme="majorHAnsi" w:cstheme="majorBidi"/>
      <w:color w:val="A5300F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A5300F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EA491C" w:themeColor="accent1" w:themeTint="BF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/>
    </w:pPr>
  </w:style>
  <w:style w:type="paragraph" w:customStyle="1" w:styleId="Subsection">
    <w:name w:val="Subsection"/>
    <w:basedOn w:val="Normal"/>
    <w:uiPriority w:val="1"/>
    <w:qFormat/>
    <w:pPr>
      <w:spacing w:before="280" w:after="120"/>
    </w:pPr>
    <w:rPr>
      <w:b/>
      <w:bCs/>
      <w:caps/>
      <w:color w:val="1A1503" w:themeColor="background2" w:themeShade="1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A5300F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A5300F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inie\AppData\Roaming\Microsoft\Templates\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F6E44D4FD843DD8B436CA52F61B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E6C15-C03D-4BF9-A5B9-7BBE7B4702D8}"/>
      </w:docPartPr>
      <w:docPartBody>
        <w:p w:rsidR="00CF4D1B" w:rsidRDefault="0026131B">
          <w:pPr>
            <w:pStyle w:val="9BF6E44D4FD843DD8B436CA52F61BDB2"/>
          </w:pPr>
          <w:r>
            <w:t>[Your Name]</w:t>
          </w:r>
        </w:p>
      </w:docPartBody>
    </w:docPart>
    <w:docPart>
      <w:docPartPr>
        <w:name w:val="FA9FFBC61CE143DDBC606D8EFFC7E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B7BD3-FD3A-4B13-984F-B0A35FC7BA73}"/>
      </w:docPartPr>
      <w:docPartBody>
        <w:p w:rsidR="00CF4D1B" w:rsidRDefault="0026131B">
          <w:pPr>
            <w:pStyle w:val="FA9FFBC61CE143DDBC606D8EFFC7E8E9"/>
          </w:pPr>
          <w:r>
            <w:t>[Address, City, ST  ZIP Code]</w:t>
          </w:r>
        </w:p>
      </w:docPartBody>
    </w:docPart>
    <w:docPart>
      <w:docPartPr>
        <w:name w:val="CD4A1922DE1E465B817594F7833A6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48A82-02F8-46E5-8E95-9BFDA83357A5}"/>
      </w:docPartPr>
      <w:docPartBody>
        <w:p w:rsidR="00CF4D1B" w:rsidRDefault="0026131B">
          <w:pPr>
            <w:pStyle w:val="CD4A1922DE1E465B817594F7833A625F"/>
          </w:pPr>
          <w:r>
            <w:t>[Telephone]</w:t>
          </w:r>
        </w:p>
      </w:docPartBody>
    </w:docPart>
    <w:docPart>
      <w:docPartPr>
        <w:name w:val="20A4FE153AD54D59A14E2FC8C8AA0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4A6B4-5159-4DBE-B6B2-ED8775A7B668}"/>
      </w:docPartPr>
      <w:docPartBody>
        <w:p w:rsidR="00CF4D1B" w:rsidRDefault="0026131B">
          <w:pPr>
            <w:pStyle w:val="20A4FE153AD54D59A14E2FC8C8AA0086"/>
          </w:pPr>
          <w:r>
            <w:t>[Email]</w:t>
          </w:r>
        </w:p>
      </w:docPartBody>
    </w:docPart>
    <w:docPart>
      <w:docPartPr>
        <w:name w:val="21F554EED6D34431AC7DFA5017D89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F08F5-435E-4ABA-BDFF-84F6165D7A66}"/>
      </w:docPartPr>
      <w:docPartBody>
        <w:p w:rsidR="00CF4D1B" w:rsidRDefault="0026131B">
          <w:pPr>
            <w:pStyle w:val="21F554EED6D34431AC7DFA5017D8933C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C366A6518A44A27A772CC2CC5F26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6EE24-A3F9-4F83-8161-6AEB15B6F9BB}"/>
      </w:docPartPr>
      <w:docPartBody>
        <w:p w:rsidR="00075E1D" w:rsidRDefault="00CF4D1B" w:rsidP="00CF4D1B">
          <w:pPr>
            <w:pStyle w:val="0C366A6518A44A27A772CC2CC5F266F7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960B4E810CE4559A0106BE7B52D3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44887-F1AC-45E6-8DC3-A237EA6CC0E2}"/>
      </w:docPartPr>
      <w:docPartBody>
        <w:p w:rsidR="00354E4C" w:rsidRDefault="00075E1D" w:rsidP="00075E1D">
          <w:pPr>
            <w:pStyle w:val="7960B4E810CE4559A0106BE7B52D3E08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6166F8C8DBD439DBD5F20FD350CA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9DBE0-2357-4EDF-8CC8-B510027BB5A1}"/>
      </w:docPartPr>
      <w:docPartBody>
        <w:p w:rsidR="00354E4C" w:rsidRDefault="00075E1D" w:rsidP="00075E1D">
          <w:pPr>
            <w:pStyle w:val="66166F8C8DBD439DBD5F20FD350CA6E9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2847CD02D0746C089702793D23CF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C69AB-B9E1-4778-8D20-2FA53B0F0BF3}"/>
      </w:docPartPr>
      <w:docPartBody>
        <w:p w:rsidR="00000000" w:rsidRDefault="005B460C" w:rsidP="005B460C">
          <w:pPr>
            <w:pStyle w:val="72847CD02D0746C089702793D23CF8B6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51040DF151B4034886AA366FC346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95B1C-772C-43A3-BFDD-F64F7EEFAB7E}"/>
      </w:docPartPr>
      <w:docPartBody>
        <w:p w:rsidR="00000000" w:rsidRDefault="005B460C" w:rsidP="005B460C">
          <w:pPr>
            <w:pStyle w:val="F51040DF151B4034886AA366FC346CCC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A2"/>
    <w:rsid w:val="000328A2"/>
    <w:rsid w:val="00075E1D"/>
    <w:rsid w:val="0026131B"/>
    <w:rsid w:val="00354E4C"/>
    <w:rsid w:val="005B460C"/>
    <w:rsid w:val="005F0070"/>
    <w:rsid w:val="007A2929"/>
    <w:rsid w:val="00BC396F"/>
    <w:rsid w:val="00CF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F6E44D4FD843DD8B436CA52F61BDB2">
    <w:name w:val="9BF6E44D4FD843DD8B436CA52F61BDB2"/>
  </w:style>
  <w:style w:type="paragraph" w:customStyle="1" w:styleId="FA9FFBC61CE143DDBC606D8EFFC7E8E9">
    <w:name w:val="FA9FFBC61CE143DDBC606D8EFFC7E8E9"/>
  </w:style>
  <w:style w:type="paragraph" w:customStyle="1" w:styleId="CD4A1922DE1E465B817594F7833A625F">
    <w:name w:val="CD4A1922DE1E465B817594F7833A625F"/>
  </w:style>
  <w:style w:type="paragraph" w:customStyle="1" w:styleId="20A4FE153AD54D59A14E2FC8C8AA0086">
    <w:name w:val="20A4FE153AD54D59A14E2FC8C8AA0086"/>
  </w:style>
  <w:style w:type="paragraph" w:customStyle="1" w:styleId="02224862A98141F39797CC1A304D69E1">
    <w:name w:val="02224862A98141F39797CC1A304D69E1"/>
  </w:style>
  <w:style w:type="paragraph" w:customStyle="1" w:styleId="9EB75E33EB014D5F8B7B6B4888AC9B64">
    <w:name w:val="9EB75E33EB014D5F8B7B6B4888AC9B64"/>
  </w:style>
  <w:style w:type="paragraph" w:customStyle="1" w:styleId="F87947B148564FF99A5D3A0B3FD35074">
    <w:name w:val="F87947B148564FF99A5D3A0B3FD35074"/>
  </w:style>
  <w:style w:type="paragraph" w:customStyle="1" w:styleId="D3FF89B00A584CFE80CE607CAC5E8B17">
    <w:name w:val="D3FF89B00A584CFE80CE607CAC5E8B17"/>
  </w:style>
  <w:style w:type="paragraph" w:customStyle="1" w:styleId="4C047FD357874BA5B4CCBDCF0B0B1ED1">
    <w:name w:val="4C047FD357874BA5B4CCBDCF0B0B1ED1"/>
  </w:style>
  <w:style w:type="character" w:styleId="PlaceholderText">
    <w:name w:val="Placeholder Text"/>
    <w:basedOn w:val="DefaultParagraphFont"/>
    <w:uiPriority w:val="99"/>
    <w:semiHidden/>
    <w:rsid w:val="005B460C"/>
    <w:rPr>
      <w:color w:val="808080"/>
    </w:rPr>
  </w:style>
  <w:style w:type="paragraph" w:customStyle="1" w:styleId="21F554EED6D34431AC7DFA5017D8933C">
    <w:name w:val="21F554EED6D34431AC7DFA5017D8933C"/>
  </w:style>
  <w:style w:type="paragraph" w:customStyle="1" w:styleId="604DE8898E0149A09134A3BF6BB4CF46">
    <w:name w:val="604DE8898E0149A09134A3BF6BB4CF46"/>
  </w:style>
  <w:style w:type="paragraph" w:styleId="ListBullet">
    <w:name w:val="List Bullet"/>
    <w:basedOn w:val="Normal"/>
    <w:uiPriority w:val="99"/>
    <w:unhideWhenUsed/>
    <w:qFormat/>
    <w:pPr>
      <w:numPr>
        <w:numId w:val="1"/>
      </w:numPr>
      <w:spacing w:after="80" w:line="240" w:lineRule="auto"/>
    </w:pPr>
    <w:rPr>
      <w:rFonts w:cs="Times New Roman"/>
      <w:color w:val="404040" w:themeColor="text1" w:themeTint="BF"/>
      <w:sz w:val="18"/>
    </w:rPr>
  </w:style>
  <w:style w:type="paragraph" w:customStyle="1" w:styleId="87EE9DA429F3432B978266C81A45CA74">
    <w:name w:val="87EE9DA429F3432B978266C81A45CA74"/>
  </w:style>
  <w:style w:type="paragraph" w:customStyle="1" w:styleId="57ECDBAE4D4C4335B0FAA7B4AFA7C124">
    <w:name w:val="57ECDBAE4D4C4335B0FAA7B4AFA7C124"/>
  </w:style>
  <w:style w:type="paragraph" w:customStyle="1" w:styleId="3E7209D43FAA45A9B0A3298B321133EC">
    <w:name w:val="3E7209D43FAA45A9B0A3298B321133EC"/>
  </w:style>
  <w:style w:type="paragraph" w:customStyle="1" w:styleId="F3E287B380B84482B4A10E084E38B3D9">
    <w:name w:val="F3E287B380B84482B4A10E084E38B3D9"/>
  </w:style>
  <w:style w:type="paragraph" w:customStyle="1" w:styleId="B1DD6B659F174712810592D195E86A2D">
    <w:name w:val="B1DD6B659F174712810592D195E86A2D"/>
  </w:style>
  <w:style w:type="paragraph" w:customStyle="1" w:styleId="40ADA69FCA314D02B9DA2CD5BFACDD66">
    <w:name w:val="40ADA69FCA314D02B9DA2CD5BFACDD66"/>
  </w:style>
  <w:style w:type="paragraph" w:customStyle="1" w:styleId="9EBB8BC11CCA4969AFD112184C407A39">
    <w:name w:val="9EBB8BC11CCA4969AFD112184C407A39"/>
  </w:style>
  <w:style w:type="paragraph" w:customStyle="1" w:styleId="3582DF62EA3A4775AD9C58F88BAF7FE9">
    <w:name w:val="3582DF62EA3A4775AD9C58F88BAF7FE9"/>
    <w:rsid w:val="000328A2"/>
  </w:style>
  <w:style w:type="paragraph" w:customStyle="1" w:styleId="0C366A6518A44A27A772CC2CC5F266F7">
    <w:name w:val="0C366A6518A44A27A772CC2CC5F266F7"/>
    <w:rsid w:val="00CF4D1B"/>
  </w:style>
  <w:style w:type="paragraph" w:customStyle="1" w:styleId="F00F05C40D1448BC9EFC0409465362ED">
    <w:name w:val="F00F05C40D1448BC9EFC0409465362ED"/>
    <w:rsid w:val="00CF4D1B"/>
  </w:style>
  <w:style w:type="paragraph" w:customStyle="1" w:styleId="1BC5D3F22BB64417AADDB39685AACA38">
    <w:name w:val="1BC5D3F22BB64417AADDB39685AACA38"/>
    <w:rsid w:val="00CF4D1B"/>
  </w:style>
  <w:style w:type="paragraph" w:customStyle="1" w:styleId="A1AC77CD17F243CCAEDDD176235F3353">
    <w:name w:val="A1AC77CD17F243CCAEDDD176235F3353"/>
    <w:rsid w:val="00CF4D1B"/>
  </w:style>
  <w:style w:type="paragraph" w:customStyle="1" w:styleId="E1019FC715C844B7BF02F5577ED20D8D">
    <w:name w:val="E1019FC715C844B7BF02F5577ED20D8D"/>
    <w:rsid w:val="00CF4D1B"/>
  </w:style>
  <w:style w:type="paragraph" w:customStyle="1" w:styleId="0104BC9531D04C84A80E06D427BF26EC">
    <w:name w:val="0104BC9531D04C84A80E06D427BF26EC"/>
    <w:rsid w:val="00CF4D1B"/>
  </w:style>
  <w:style w:type="paragraph" w:customStyle="1" w:styleId="A0B5BED867834E749314EDB24AE7B325">
    <w:name w:val="A0B5BED867834E749314EDB24AE7B325"/>
    <w:rsid w:val="00CF4D1B"/>
  </w:style>
  <w:style w:type="paragraph" w:customStyle="1" w:styleId="7960B4E810CE4559A0106BE7B52D3E08">
    <w:name w:val="7960B4E810CE4559A0106BE7B52D3E08"/>
    <w:rsid w:val="00075E1D"/>
  </w:style>
  <w:style w:type="paragraph" w:customStyle="1" w:styleId="66166F8C8DBD439DBD5F20FD350CA6E9">
    <w:name w:val="66166F8C8DBD439DBD5F20FD350CA6E9"/>
    <w:rsid w:val="00075E1D"/>
  </w:style>
  <w:style w:type="paragraph" w:customStyle="1" w:styleId="72847CD02D0746C089702793D23CF8B6">
    <w:name w:val="72847CD02D0746C089702793D23CF8B6"/>
    <w:rsid w:val="005B460C"/>
  </w:style>
  <w:style w:type="paragraph" w:customStyle="1" w:styleId="D573697478B240CE8EB9EC50DC28962A">
    <w:name w:val="D573697478B240CE8EB9EC50DC28962A"/>
    <w:rsid w:val="005B460C"/>
  </w:style>
  <w:style w:type="paragraph" w:customStyle="1" w:styleId="7CE5A231C3E347EE86BB7F2433BBF607">
    <w:name w:val="7CE5A231C3E347EE86BB7F2433BBF607"/>
    <w:rsid w:val="005B460C"/>
  </w:style>
  <w:style w:type="paragraph" w:customStyle="1" w:styleId="F51040DF151B4034886AA366FC346CCC">
    <w:name w:val="F51040DF151B4034886AA366FC346CCC"/>
    <w:rsid w:val="005B46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04FA8C0-5F66-4DE2-A07B-134783C06D07}">
  <we:reference id="wa103136166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1428 W. Huntington Ave. Apt. B Jonesboro, AR 72401</CompanyAddress>
  <CompanyPhone>(870) 810-1744</CompanyPhone>
  <CompanyFax/>
  <CompanyEmail>evemo2010@gmail.com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F76F8B-5E33-4C66-9E3E-20EB362965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</Template>
  <TotalTime>760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Evelyn Lorraine Moser II                 “Rainie”</dc:creator>
  <cp:keywords/>
  <cp:lastModifiedBy>Rainie Moser</cp:lastModifiedBy>
  <cp:revision>18</cp:revision>
  <dcterms:created xsi:type="dcterms:W3CDTF">2014-03-27T22:25:00Z</dcterms:created>
  <dcterms:modified xsi:type="dcterms:W3CDTF">2014-04-10T22:07:00Z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TC029191889991</vt:lpwstr>
  </property>
</Properties>
</file>