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D2" w:rsidRDefault="005471A5" w:rsidP="005471A5">
      <w:pPr>
        <w:jc w:val="center"/>
        <w:rPr>
          <w:b/>
          <w:i/>
          <w:sz w:val="52"/>
          <w:szCs w:val="52"/>
          <w:u w:val="single"/>
        </w:rPr>
      </w:pPr>
      <w:r w:rsidRPr="005471A5">
        <w:rPr>
          <w:b/>
          <w:i/>
          <w:sz w:val="52"/>
          <w:szCs w:val="52"/>
          <w:u w:val="single"/>
        </w:rPr>
        <w:t>JASON EARLS RESUME</w:t>
      </w:r>
    </w:p>
    <w:p w:rsidR="005471A5" w:rsidRDefault="005471A5" w:rsidP="005471A5">
      <w:r>
        <w:rPr>
          <w:b/>
          <w:i/>
          <w:sz w:val="36"/>
          <w:szCs w:val="36"/>
          <w:u w:val="single"/>
        </w:rPr>
        <w:t>OBJECTIVE:</w:t>
      </w:r>
      <w:r>
        <w:t xml:space="preserve">  TO TAKE MY SKILLS WHERE THEY CAN BE EXPRESSED TO THE FULLEST. I WANT TO WORK IN A SAFE AND FRIENDLY ENVIORNMENT. I WISH TO USE MY MANAGERIAL, PROBLEM </w:t>
      </w:r>
      <w:proofErr w:type="gramStart"/>
      <w:r>
        <w:t>SOLVING,</w:t>
      </w:r>
      <w:proofErr w:type="gramEnd"/>
      <w:r>
        <w:t xml:space="preserve"> AND COMMUNICATION SKILLS WHEREVER NEEDED TO HELP OUT THE TEAM. TRY TO HELP OTHERS BUT AT THE SAME TIME LEARN FROM OTHERS. IN ALL CREATE A WORK FRIENDLY ENVIORNMENT THAT IS SAFE AND PRODUCTIVE FOR THE WHOLE TEAM.</w:t>
      </w:r>
      <w:r w:rsidR="001C1686">
        <w:t xml:space="preserve"> I ALWAYS FOLLOW PROTOCOL AND PROCEDURES TO ENSURE A SAFE WORK DAY.</w:t>
      </w:r>
    </w:p>
    <w:p w:rsidR="005471A5" w:rsidRDefault="005471A5" w:rsidP="005471A5"/>
    <w:p w:rsidR="005471A5" w:rsidRDefault="00672FB4" w:rsidP="00672FB4">
      <w:r w:rsidRPr="00672FB4">
        <w:rPr>
          <w:b/>
          <w:i/>
          <w:sz w:val="36"/>
          <w:szCs w:val="36"/>
          <w:u w:val="single"/>
        </w:rPr>
        <w:t>UNIQUE SKILLS:</w:t>
      </w:r>
      <w:r>
        <w:t xml:space="preserve"> </w:t>
      </w:r>
    </w:p>
    <w:p w:rsidR="00672FB4" w:rsidRDefault="00672FB4" w:rsidP="00672FB4">
      <w:pPr>
        <w:pStyle w:val="ListParagraph"/>
        <w:numPr>
          <w:ilvl w:val="0"/>
          <w:numId w:val="2"/>
        </w:numPr>
      </w:pPr>
      <w:r>
        <w:t>OSHA AUTHORIZED IN GRAIN HANDLING</w:t>
      </w:r>
    </w:p>
    <w:p w:rsidR="00672FB4" w:rsidRDefault="00672FB4" w:rsidP="00672FB4">
      <w:pPr>
        <w:pStyle w:val="ListParagraph"/>
        <w:numPr>
          <w:ilvl w:val="0"/>
          <w:numId w:val="2"/>
        </w:numPr>
      </w:pPr>
      <w:r>
        <w:t>OSHA AUTHORIZED IN SUPERVISING</w:t>
      </w:r>
    </w:p>
    <w:p w:rsidR="00672FB4" w:rsidRDefault="00672FB4" w:rsidP="00672FB4">
      <w:pPr>
        <w:pStyle w:val="ListParagraph"/>
        <w:numPr>
          <w:ilvl w:val="0"/>
          <w:numId w:val="2"/>
        </w:numPr>
      </w:pPr>
      <w:r>
        <w:t>KNOW HOW TO MAINTAIN DAY TO DAY OPERATIONS</w:t>
      </w:r>
    </w:p>
    <w:p w:rsidR="00672FB4" w:rsidRDefault="00672FB4" w:rsidP="00672FB4">
      <w:pPr>
        <w:pStyle w:val="ListParagraph"/>
        <w:numPr>
          <w:ilvl w:val="0"/>
          <w:numId w:val="2"/>
        </w:numPr>
      </w:pPr>
      <w:r>
        <w:t>KNOW HOW TO TROUBLESHOOT EQUIPMENT</w:t>
      </w:r>
    </w:p>
    <w:p w:rsidR="00672FB4" w:rsidRDefault="00672FB4" w:rsidP="00672FB4">
      <w:pPr>
        <w:pStyle w:val="ListParagraph"/>
        <w:numPr>
          <w:ilvl w:val="0"/>
          <w:numId w:val="2"/>
        </w:numPr>
      </w:pPr>
      <w:r>
        <w:t>KNOW HOW TO FILL  OUT PERMITS</w:t>
      </w:r>
    </w:p>
    <w:p w:rsidR="00672FB4" w:rsidRDefault="00672FB4" w:rsidP="00672FB4">
      <w:pPr>
        <w:pStyle w:val="ListParagraph"/>
        <w:numPr>
          <w:ilvl w:val="0"/>
          <w:numId w:val="2"/>
        </w:numPr>
      </w:pPr>
      <w:r>
        <w:t>KNOW HOW TO CONDUCT MEETINGS</w:t>
      </w:r>
    </w:p>
    <w:p w:rsidR="00672FB4" w:rsidRDefault="00672FB4" w:rsidP="00672FB4">
      <w:pPr>
        <w:pStyle w:val="ListParagraph"/>
        <w:numPr>
          <w:ilvl w:val="0"/>
          <w:numId w:val="2"/>
        </w:numPr>
      </w:pPr>
      <w:r>
        <w:t>KNOW HOW TO HANDLE EMPLOYEE CONFLICT OF INTEREST</w:t>
      </w:r>
    </w:p>
    <w:p w:rsidR="00672FB4" w:rsidRDefault="00672FB4" w:rsidP="00672FB4">
      <w:pPr>
        <w:pStyle w:val="ListParagraph"/>
        <w:numPr>
          <w:ilvl w:val="0"/>
          <w:numId w:val="2"/>
        </w:numPr>
      </w:pPr>
      <w:r>
        <w:t>BOBCAT AND FORKLIFT CERTIFIED</w:t>
      </w:r>
    </w:p>
    <w:p w:rsidR="00672FB4" w:rsidRDefault="00672FB4" w:rsidP="00672FB4">
      <w:pPr>
        <w:pStyle w:val="ListParagraph"/>
        <w:numPr>
          <w:ilvl w:val="0"/>
          <w:numId w:val="2"/>
        </w:numPr>
      </w:pPr>
      <w:r>
        <w:t>TRACKMOBILE CERTIFIED</w:t>
      </w:r>
    </w:p>
    <w:p w:rsidR="00672FB4" w:rsidRDefault="00672FB4" w:rsidP="00672FB4">
      <w:pPr>
        <w:pStyle w:val="ListParagraph"/>
        <w:numPr>
          <w:ilvl w:val="0"/>
          <w:numId w:val="2"/>
        </w:numPr>
      </w:pPr>
      <w:r>
        <w:t>KNOW A GREAT DEAL ABOUT LOTO, CONFINED SPACE, HOT WORK, ELEVATED WORK, NEAR MISS REPORTS, LINE BREAK, HAZ CHEM, AND MANY MORE PERMIT REQUIRMENTS.</w:t>
      </w:r>
    </w:p>
    <w:p w:rsidR="00672FB4" w:rsidRDefault="00672FB4" w:rsidP="00672FB4">
      <w:pPr>
        <w:pStyle w:val="ListParagraph"/>
      </w:pPr>
    </w:p>
    <w:p w:rsidR="00672FB4" w:rsidRDefault="00672FB4" w:rsidP="00672FB4">
      <w:r>
        <w:rPr>
          <w:b/>
          <w:i/>
          <w:sz w:val="36"/>
          <w:szCs w:val="36"/>
          <w:u w:val="single"/>
        </w:rPr>
        <w:t>EDUCATION:</w:t>
      </w:r>
    </w:p>
    <w:p w:rsidR="00672FB4" w:rsidRDefault="00672FB4" w:rsidP="00672FB4">
      <w:pPr>
        <w:pStyle w:val="ListParagraph"/>
        <w:numPr>
          <w:ilvl w:val="0"/>
          <w:numId w:val="3"/>
        </w:numPr>
      </w:pPr>
      <w:r>
        <w:t>HIGH SCHOOL DIPLOMA 2002    GPA: 3.27 BARTON HIGH SCHOOL WEST HELENA, AR</w:t>
      </w:r>
    </w:p>
    <w:p w:rsidR="00672FB4" w:rsidRDefault="00672FB4" w:rsidP="00672FB4">
      <w:pPr>
        <w:pStyle w:val="ListParagraph"/>
        <w:numPr>
          <w:ilvl w:val="0"/>
          <w:numId w:val="3"/>
        </w:numPr>
      </w:pPr>
      <w:r>
        <w:t>ASU TC MARKED TREE,AR  GPA: 3.78 DIGITAL ELECTRONICS</w:t>
      </w:r>
      <w:r w:rsidR="003E0AD4">
        <w:t xml:space="preserve">     DID NOT FINISH 2002-2004</w:t>
      </w:r>
    </w:p>
    <w:p w:rsidR="003E0AD4" w:rsidRDefault="003E0AD4" w:rsidP="00672FB4">
      <w:pPr>
        <w:pStyle w:val="ListParagraph"/>
        <w:numPr>
          <w:ilvl w:val="0"/>
          <w:numId w:val="3"/>
        </w:numPr>
      </w:pPr>
      <w:r>
        <w:t>PCCCC HELENA, AR WELDING CLASS, MICROSOFT EXCEL\MICROSOFT WORD CLASSES 2008-2009</w:t>
      </w:r>
    </w:p>
    <w:p w:rsidR="003E0AD4" w:rsidRPr="00AA3E43" w:rsidRDefault="003E0AD4" w:rsidP="003E0AD4">
      <w:pPr>
        <w:pStyle w:val="ListParagraph"/>
        <w:rPr>
          <w:b/>
          <w:i/>
          <w:u w:val="single"/>
        </w:rPr>
      </w:pPr>
    </w:p>
    <w:p w:rsidR="00672FB4" w:rsidRPr="003E0AD4" w:rsidRDefault="003E0AD4" w:rsidP="003E0AD4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JOB HISTORY</w:t>
      </w:r>
      <w:r w:rsidRPr="003E0AD4">
        <w:rPr>
          <w:b/>
          <w:i/>
          <w:sz w:val="36"/>
          <w:szCs w:val="36"/>
          <w:u w:val="single"/>
        </w:rPr>
        <w:t>:</w:t>
      </w:r>
      <w:bookmarkStart w:id="0" w:name="_GoBack"/>
      <w:bookmarkEnd w:id="0"/>
    </w:p>
    <w:p w:rsidR="00672FB4" w:rsidRDefault="003E0AD4" w:rsidP="003E0AD4">
      <w:pPr>
        <w:pStyle w:val="ListParagraph"/>
        <w:numPr>
          <w:ilvl w:val="0"/>
          <w:numId w:val="5"/>
        </w:numPr>
      </w:pPr>
      <w:r w:rsidRPr="00AA3E43">
        <w:rPr>
          <w:b/>
          <w:i/>
          <w:sz w:val="36"/>
          <w:szCs w:val="36"/>
          <w:u w:val="single"/>
        </w:rPr>
        <w:t>CARGILL</w:t>
      </w:r>
      <w:r w:rsidR="00D953C1">
        <w:t xml:space="preserve"> (2008-8/11/2011</w:t>
      </w:r>
      <w:r w:rsidR="00ED58FE">
        <w:t>)</w:t>
      </w:r>
      <w:r w:rsidR="001A3FD8">
        <w:t xml:space="preserve"> MEMPHIS,TN PRESIDENTS ISLAND</w:t>
      </w:r>
    </w:p>
    <w:p w:rsidR="00ED58FE" w:rsidRDefault="00ED58FE" w:rsidP="00ED58FE">
      <w:pPr>
        <w:pStyle w:val="ListParagraph"/>
      </w:pPr>
      <w:r>
        <w:t>CONTROL ENGINEER/PRODUCTION SUPERVISOR</w:t>
      </w:r>
    </w:p>
    <w:p w:rsidR="00ED58FE" w:rsidRDefault="00ED58FE" w:rsidP="00ED58FE">
      <w:pPr>
        <w:pStyle w:val="ListParagraph"/>
        <w:numPr>
          <w:ilvl w:val="0"/>
          <w:numId w:val="6"/>
        </w:numPr>
      </w:pPr>
      <w:r>
        <w:t>OVERSEE 60 EMPLOYEES ON DAY TO DAY OPERATIONS</w:t>
      </w:r>
    </w:p>
    <w:p w:rsidR="00ED58FE" w:rsidRDefault="00ED58FE" w:rsidP="00ED58FE">
      <w:pPr>
        <w:pStyle w:val="ListParagraph"/>
        <w:numPr>
          <w:ilvl w:val="0"/>
          <w:numId w:val="6"/>
        </w:numPr>
      </w:pPr>
      <w:r>
        <w:t>CONDUCT DAILY MEETINGS FOR SAFETY AND OPERATIONS GOALS FOR THAT DAY</w:t>
      </w:r>
    </w:p>
    <w:p w:rsidR="00ED58FE" w:rsidRDefault="00ED58FE" w:rsidP="00ED58FE">
      <w:pPr>
        <w:pStyle w:val="ListParagraph"/>
        <w:numPr>
          <w:ilvl w:val="0"/>
          <w:numId w:val="6"/>
        </w:numPr>
      </w:pPr>
      <w:r>
        <w:t>TROUBLESHOOTED EQUIPMENT AND DOCUMENTED OCCURANCES FOR EFFICIENCY REPORT</w:t>
      </w:r>
    </w:p>
    <w:p w:rsidR="00ED58FE" w:rsidRDefault="00ED58FE" w:rsidP="00ED58FE">
      <w:pPr>
        <w:pStyle w:val="ListParagraph"/>
        <w:numPr>
          <w:ilvl w:val="0"/>
          <w:numId w:val="6"/>
        </w:numPr>
      </w:pPr>
      <w:r>
        <w:t>SEEN THE FINAL PRODUCT FROM START TO FINISH AND THAT ALL SPECS WERE MADE</w:t>
      </w:r>
    </w:p>
    <w:p w:rsidR="00ED58FE" w:rsidRDefault="00ED58FE" w:rsidP="00ED58FE">
      <w:pPr>
        <w:pStyle w:val="ListParagraph"/>
        <w:numPr>
          <w:ilvl w:val="0"/>
          <w:numId w:val="6"/>
        </w:numPr>
      </w:pPr>
      <w:r>
        <w:t>BROKE SEVERAL RECORDS WHILE HERE</w:t>
      </w:r>
    </w:p>
    <w:p w:rsidR="00ED58FE" w:rsidRDefault="00ED58FE" w:rsidP="00ED58FE">
      <w:pPr>
        <w:pStyle w:val="ListParagraph"/>
        <w:numPr>
          <w:ilvl w:val="0"/>
          <w:numId w:val="6"/>
        </w:numPr>
      </w:pPr>
      <w:r>
        <w:lastRenderedPageBreak/>
        <w:t>PART OF THE TEAM THAT RECEIVED THE MALCOM BALDRIGE AWARD</w:t>
      </w:r>
    </w:p>
    <w:p w:rsidR="00ED58FE" w:rsidRDefault="00ED58FE" w:rsidP="00ED58FE">
      <w:pPr>
        <w:pStyle w:val="ListParagraph"/>
        <w:numPr>
          <w:ilvl w:val="0"/>
          <w:numId w:val="6"/>
        </w:numPr>
      </w:pPr>
      <w:r>
        <w:t xml:space="preserve">KNOWLEGABLE ABOUT </w:t>
      </w:r>
      <w:proofErr w:type="gramStart"/>
      <w:r>
        <w:t>LOTO,</w:t>
      </w:r>
      <w:proofErr w:type="gramEnd"/>
      <w:r>
        <w:t xml:space="preserve"> CONFINED SPACE, HOT WORK, ELEVATED, HAZZ CHEM., NEAR MISS REPORTS, LINE BREAK AND MANY MORE.</w:t>
      </w:r>
    </w:p>
    <w:p w:rsidR="00ED58FE" w:rsidRDefault="00ED58FE" w:rsidP="00ED58FE">
      <w:pPr>
        <w:pStyle w:val="ListParagraph"/>
        <w:numPr>
          <w:ilvl w:val="0"/>
          <w:numId w:val="6"/>
        </w:numPr>
      </w:pPr>
      <w:r>
        <w:t>ALWAYS ENCOURAGE OTHERS TO FILL OUT FIELD AND PERMIT AUDITS TO DOUBLE CHECK THE SAFETY OF OTHER EMPLOYEES.</w:t>
      </w:r>
    </w:p>
    <w:p w:rsidR="00ED58FE" w:rsidRDefault="001A3FD8" w:rsidP="00ED58FE">
      <w:pPr>
        <w:pStyle w:val="ListParagraph"/>
        <w:numPr>
          <w:ilvl w:val="0"/>
          <w:numId w:val="6"/>
        </w:numPr>
      </w:pPr>
      <w:r>
        <w:t xml:space="preserve">WAS THE LEADING SAFETY INDICATOR FOR FRUCTOSE AND ON THE PLANT SAFETY </w:t>
      </w:r>
      <w:proofErr w:type="gramStart"/>
      <w:r>
        <w:t>COMMITTEE.</w:t>
      </w:r>
      <w:proofErr w:type="gramEnd"/>
    </w:p>
    <w:p w:rsidR="00D139C0" w:rsidRDefault="00D139C0" w:rsidP="00ED58FE">
      <w:pPr>
        <w:pStyle w:val="ListParagraph"/>
        <w:numPr>
          <w:ilvl w:val="0"/>
          <w:numId w:val="6"/>
        </w:numPr>
      </w:pPr>
      <w:r>
        <w:t xml:space="preserve">DO ALL OF OUR SAMPLING OURSELVES </w:t>
      </w:r>
    </w:p>
    <w:p w:rsidR="00D139C0" w:rsidRDefault="00D139C0" w:rsidP="00D139C0">
      <w:pPr>
        <w:pStyle w:val="ListParagraph"/>
        <w:ind w:left="1440"/>
      </w:pPr>
    </w:p>
    <w:p w:rsidR="001A3FD8" w:rsidRDefault="001A3FD8" w:rsidP="001A3FD8">
      <w:pPr>
        <w:pStyle w:val="ListParagraph"/>
        <w:ind w:left="1440"/>
      </w:pPr>
    </w:p>
    <w:p w:rsidR="001A3FD8" w:rsidRDefault="001A3FD8" w:rsidP="001A3FD8">
      <w:pPr>
        <w:pStyle w:val="ListParagraph"/>
        <w:ind w:left="1440"/>
      </w:pPr>
    </w:p>
    <w:p w:rsidR="001A3FD8" w:rsidRDefault="001A3FD8" w:rsidP="001A3FD8">
      <w:pPr>
        <w:pStyle w:val="ListParagraph"/>
        <w:ind w:left="1440"/>
      </w:pPr>
    </w:p>
    <w:p w:rsidR="001A3FD8" w:rsidRDefault="001A3FD8" w:rsidP="001A3FD8">
      <w:pPr>
        <w:pStyle w:val="ListParagraph"/>
        <w:numPr>
          <w:ilvl w:val="0"/>
          <w:numId w:val="5"/>
        </w:numPr>
      </w:pPr>
      <w:r w:rsidRPr="00AA3E43">
        <w:rPr>
          <w:b/>
          <w:i/>
          <w:sz w:val="36"/>
          <w:szCs w:val="36"/>
          <w:u w:val="single"/>
        </w:rPr>
        <w:t>ADM</w:t>
      </w:r>
      <w:r>
        <w:t xml:space="preserve">  (2004-2008) MEMPHIS, TN PRESIDENTS ISLAND</w:t>
      </w:r>
    </w:p>
    <w:p w:rsidR="001A3FD8" w:rsidRDefault="001A3FD8" w:rsidP="001A3FD8">
      <w:pPr>
        <w:pStyle w:val="ListParagraph"/>
      </w:pPr>
      <w:r>
        <w:t>ELEVATOR SUPERVISOR</w:t>
      </w:r>
    </w:p>
    <w:p w:rsidR="001A3FD8" w:rsidRDefault="001A3FD8" w:rsidP="001A3FD8">
      <w:pPr>
        <w:pStyle w:val="ListParagraph"/>
        <w:numPr>
          <w:ilvl w:val="0"/>
          <w:numId w:val="7"/>
        </w:numPr>
      </w:pPr>
      <w:r>
        <w:t>OVERSEEN 40 EMPLOYEES ON DAY TO DAY OPERATIONS</w:t>
      </w:r>
    </w:p>
    <w:p w:rsidR="001A3FD8" w:rsidRDefault="001A3FD8" w:rsidP="001A3FD8">
      <w:pPr>
        <w:pStyle w:val="ListParagraph"/>
        <w:numPr>
          <w:ilvl w:val="0"/>
          <w:numId w:val="7"/>
        </w:numPr>
      </w:pPr>
      <w:r>
        <w:t>CONDUCTED DAILY AND MONTHLY TOOL BOX MEETINGS AND SAFETY MEETINGS.</w:t>
      </w:r>
    </w:p>
    <w:p w:rsidR="001A3FD8" w:rsidRDefault="001A3FD8" w:rsidP="001A3FD8">
      <w:pPr>
        <w:pStyle w:val="ListParagraph"/>
        <w:numPr>
          <w:ilvl w:val="0"/>
          <w:numId w:val="7"/>
        </w:numPr>
      </w:pPr>
      <w:r>
        <w:t>PERSONALLY WORKED WITH MAINTENANCE FOR A YEAR TO KNOW HOW TO TROUBLESHOOT AND FIX EQUIPMENT IN THE FIELD.</w:t>
      </w:r>
    </w:p>
    <w:p w:rsidR="001A3FD8" w:rsidRDefault="001A3FD8" w:rsidP="001A3FD8">
      <w:pPr>
        <w:pStyle w:val="ListParagraph"/>
        <w:numPr>
          <w:ilvl w:val="0"/>
          <w:numId w:val="7"/>
        </w:numPr>
      </w:pPr>
      <w:r>
        <w:t>OVERSEEN ALL THE PERMITS WERE FILLED OUT CORRECTLY AND COACHED ANY PROBLEMS THAT PERSIST</w:t>
      </w:r>
    </w:p>
    <w:p w:rsidR="001A3FD8" w:rsidRDefault="001A3FD8" w:rsidP="001A3FD8">
      <w:pPr>
        <w:pStyle w:val="ListParagraph"/>
        <w:numPr>
          <w:ilvl w:val="0"/>
          <w:numId w:val="7"/>
        </w:numPr>
      </w:pPr>
      <w:r>
        <w:t>WORKED WITH DIFFERENT COMMODITIES SUCH AS CORN, RICE, WHEAT, SOYBEANS, MILO, AND NON MGO BEANS</w:t>
      </w:r>
    </w:p>
    <w:p w:rsidR="001A3FD8" w:rsidRDefault="001A3FD8" w:rsidP="001A3FD8">
      <w:pPr>
        <w:pStyle w:val="ListParagraph"/>
        <w:numPr>
          <w:ilvl w:val="0"/>
          <w:numId w:val="7"/>
        </w:numPr>
      </w:pPr>
      <w:r>
        <w:t>VERY FAMILIAR WITH RAILCARS AND BARGES</w:t>
      </w:r>
    </w:p>
    <w:p w:rsidR="001A3FD8" w:rsidRDefault="00D139C0" w:rsidP="001A3FD8">
      <w:pPr>
        <w:pStyle w:val="ListParagraph"/>
        <w:numPr>
          <w:ilvl w:val="0"/>
          <w:numId w:val="7"/>
        </w:numPr>
      </w:pPr>
      <w:r>
        <w:t>OSHA AUTHORIZED IN GRAIN HANDLING</w:t>
      </w:r>
    </w:p>
    <w:p w:rsidR="00ED58FE" w:rsidRDefault="00D139C0" w:rsidP="00ED58FE">
      <w:pPr>
        <w:pStyle w:val="ListParagraph"/>
        <w:numPr>
          <w:ilvl w:val="0"/>
          <w:numId w:val="7"/>
        </w:numPr>
      </w:pPr>
      <w:r>
        <w:t>OSHA AUTHORIZED IN SUPRERVISOR TRAINING</w:t>
      </w:r>
    </w:p>
    <w:p w:rsidR="00D139C0" w:rsidRDefault="00D139C0" w:rsidP="00AA3E43">
      <w:pPr>
        <w:pStyle w:val="ListParagraph"/>
        <w:ind w:left="1440"/>
      </w:pPr>
    </w:p>
    <w:p w:rsidR="001C1686" w:rsidRDefault="001C1686" w:rsidP="001C1686">
      <w:pPr>
        <w:pStyle w:val="ListParagraph"/>
        <w:numPr>
          <w:ilvl w:val="0"/>
          <w:numId w:val="5"/>
        </w:numPr>
      </w:pPr>
      <w:r>
        <w:rPr>
          <w:b/>
          <w:i/>
          <w:sz w:val="36"/>
          <w:szCs w:val="36"/>
          <w:u w:val="single"/>
        </w:rPr>
        <w:t>AET</w:t>
      </w:r>
      <w:r>
        <w:t>- ASSOCIATED ENGINEERING AND TESTING (2003-2004) JONESBORO, AR</w:t>
      </w:r>
    </w:p>
    <w:p w:rsidR="001C1686" w:rsidRDefault="001C1686" w:rsidP="001C1686">
      <w:pPr>
        <w:pStyle w:val="ListParagraph"/>
      </w:pPr>
      <w:r>
        <w:t>GPS SURVEYOR</w:t>
      </w:r>
    </w:p>
    <w:p w:rsidR="001C1686" w:rsidRDefault="001C1686" w:rsidP="001C1686">
      <w:pPr>
        <w:pStyle w:val="ListParagraph"/>
        <w:numPr>
          <w:ilvl w:val="0"/>
          <w:numId w:val="9"/>
        </w:numPr>
      </w:pPr>
      <w:r>
        <w:t>RAN A GPR SYSTEM TO LOG IN AND TRACE THE DRAINAGE SYSTEM OF THE WHOLE TOWN.</w:t>
      </w:r>
    </w:p>
    <w:p w:rsidR="001C1686" w:rsidRDefault="001C1686" w:rsidP="001C1686">
      <w:pPr>
        <w:pStyle w:val="ListParagraph"/>
        <w:numPr>
          <w:ilvl w:val="0"/>
          <w:numId w:val="9"/>
        </w:numPr>
      </w:pPr>
      <w:r>
        <w:t>RAN A 3-4 MAN CREW</w:t>
      </w:r>
    </w:p>
    <w:p w:rsidR="001C1686" w:rsidRDefault="001C1686" w:rsidP="001C1686">
      <w:pPr>
        <w:pStyle w:val="ListParagraph"/>
        <w:ind w:left="1440"/>
      </w:pPr>
    </w:p>
    <w:p w:rsidR="001C1686" w:rsidRDefault="001C1686" w:rsidP="001C1686">
      <w:pPr>
        <w:pStyle w:val="ListParagraph"/>
        <w:numPr>
          <w:ilvl w:val="0"/>
          <w:numId w:val="5"/>
        </w:numPr>
      </w:pPr>
      <w:r>
        <w:rPr>
          <w:b/>
          <w:i/>
          <w:sz w:val="36"/>
          <w:szCs w:val="36"/>
          <w:u w:val="single"/>
        </w:rPr>
        <w:t>JC PENNEY</w:t>
      </w:r>
      <w:r>
        <w:t xml:space="preserve"> (2002-2003)</w:t>
      </w:r>
    </w:p>
    <w:p w:rsidR="001C1686" w:rsidRDefault="001C1686" w:rsidP="001C1686">
      <w:pPr>
        <w:pStyle w:val="ListParagraph"/>
      </w:pPr>
      <w:r>
        <w:t>SALESMAN</w:t>
      </w:r>
    </w:p>
    <w:p w:rsidR="001C1686" w:rsidRDefault="001C1686" w:rsidP="001C1686">
      <w:pPr>
        <w:pStyle w:val="ListParagraph"/>
        <w:numPr>
          <w:ilvl w:val="0"/>
          <w:numId w:val="10"/>
        </w:numPr>
      </w:pPr>
      <w:r>
        <w:t>CUSTOMER SERVICE SPOKESMAN</w:t>
      </w:r>
    </w:p>
    <w:p w:rsidR="001C1686" w:rsidRDefault="001C1686" w:rsidP="001C1686">
      <w:pPr>
        <w:pStyle w:val="ListParagraph"/>
        <w:numPr>
          <w:ilvl w:val="0"/>
          <w:numId w:val="10"/>
        </w:numPr>
      </w:pPr>
      <w:r>
        <w:t>HELPED CUSTOMERS OUT IN ANY WAY</w:t>
      </w:r>
    </w:p>
    <w:p w:rsidR="001C1686" w:rsidRDefault="001C1686" w:rsidP="001C1686">
      <w:pPr>
        <w:pStyle w:val="ListParagraph"/>
        <w:numPr>
          <w:ilvl w:val="0"/>
          <w:numId w:val="10"/>
        </w:numPr>
      </w:pPr>
      <w:r>
        <w:t>ALWAYS KEPT A PROSPECT BOOK AND CALLED TO CHECK ON CUSTOMERS (ONLY PERSON IN WHOLE DIVISION TO COME UP WITH THIS AND HELPED BREAK MANY RECORDS BY USING THIS METHOD)</w:t>
      </w:r>
    </w:p>
    <w:p w:rsidR="001C1686" w:rsidRDefault="001C1686" w:rsidP="001C1686">
      <w:pPr>
        <w:pStyle w:val="ListParagraph"/>
        <w:numPr>
          <w:ilvl w:val="0"/>
          <w:numId w:val="10"/>
        </w:numPr>
      </w:pPr>
      <w:r>
        <w:t>EXCLLENT WITH CUSTOMER RELATIONS</w:t>
      </w:r>
    </w:p>
    <w:p w:rsidR="001C1686" w:rsidRDefault="001C1686" w:rsidP="001C1686"/>
    <w:p w:rsidR="001C1686" w:rsidRDefault="001C1686" w:rsidP="001C1686">
      <w:r>
        <w:rPr>
          <w:b/>
          <w:i/>
          <w:sz w:val="36"/>
          <w:szCs w:val="36"/>
          <w:u w:val="single"/>
        </w:rPr>
        <w:lastRenderedPageBreak/>
        <w:t>HOBBIES:</w:t>
      </w:r>
      <w:r w:rsidR="00453A13">
        <w:t xml:space="preserve"> I LIKE TO PLAY GOLF</w:t>
      </w:r>
      <w:r>
        <w:t>, HUNTING, FISHING, AND HANGING OUT WITH FRIENDS. I TURNED PRO ABOUT 2 YEARS AGO PLAYING XBOX</w:t>
      </w:r>
      <w:r w:rsidR="007A1EB1">
        <w:t xml:space="preserve"> 360 COD. I HAVE A NEW BORN SON SO NOW MOST OF MY TIME IS WITH HIM. </w:t>
      </w:r>
    </w:p>
    <w:p w:rsidR="007A1EB1" w:rsidRDefault="007A1EB1" w:rsidP="001C1686"/>
    <w:p w:rsidR="007A1EB1" w:rsidRDefault="007A1EB1" w:rsidP="001C1686">
      <w:r>
        <w:rPr>
          <w:b/>
          <w:i/>
          <w:sz w:val="36"/>
          <w:szCs w:val="36"/>
          <w:u w:val="single"/>
        </w:rPr>
        <w:t xml:space="preserve">REFERENCES: </w:t>
      </w:r>
    </w:p>
    <w:p w:rsidR="007A1EB1" w:rsidRDefault="007A1EB1" w:rsidP="007A1EB1">
      <w:pPr>
        <w:pStyle w:val="ListParagraph"/>
        <w:numPr>
          <w:ilvl w:val="0"/>
          <w:numId w:val="11"/>
        </w:numPr>
      </w:pPr>
      <w:r>
        <w:t>RICK HODGE- IMMEDIATE SUPERVISOR  (2005-2011) 901-828-8202</w:t>
      </w:r>
    </w:p>
    <w:p w:rsidR="007A1EB1" w:rsidRDefault="007A1EB1" w:rsidP="007A1EB1">
      <w:pPr>
        <w:pStyle w:val="ListParagraph"/>
        <w:numPr>
          <w:ilvl w:val="0"/>
          <w:numId w:val="11"/>
        </w:numPr>
      </w:pPr>
      <w:r>
        <w:t>MIKE KING- MAINTENANCE SUPERVISOR (2008-2011) 901-282-8372</w:t>
      </w:r>
    </w:p>
    <w:p w:rsidR="007A1EB1" w:rsidRDefault="007A1EB1" w:rsidP="007A1EB1">
      <w:pPr>
        <w:pStyle w:val="ListParagraph"/>
        <w:numPr>
          <w:ilvl w:val="0"/>
          <w:numId w:val="11"/>
        </w:numPr>
      </w:pPr>
      <w:r>
        <w:t>JULIUS WILLIAMS- CONTROL ENGINEER/PRODUCTION SUPERVISOR (2008-2011) 901-628-6740</w:t>
      </w:r>
    </w:p>
    <w:p w:rsidR="00453A13" w:rsidRDefault="00453A13" w:rsidP="007A1EB1">
      <w:pPr>
        <w:pStyle w:val="ListParagraph"/>
        <w:numPr>
          <w:ilvl w:val="0"/>
          <w:numId w:val="11"/>
        </w:numPr>
      </w:pPr>
      <w:r>
        <w:t>CHRIS MOORE- ALDERMAN FOR THE CITY OF JONESBORO 870-897-7222</w:t>
      </w:r>
    </w:p>
    <w:p w:rsidR="007A1EB1" w:rsidRDefault="007A1EB1" w:rsidP="007A1EB1">
      <w:pPr>
        <w:pStyle w:val="ListParagraph"/>
      </w:pPr>
    </w:p>
    <w:p w:rsidR="007A1EB1" w:rsidRDefault="007A1EB1" w:rsidP="007A1EB1">
      <w:pPr>
        <w:pStyle w:val="ListParagraph"/>
      </w:pPr>
    </w:p>
    <w:p w:rsidR="007A1EB1" w:rsidRDefault="007A1EB1" w:rsidP="007A1EB1">
      <w:pPr>
        <w:pStyle w:val="ListParagraph"/>
      </w:pPr>
    </w:p>
    <w:p w:rsidR="007A1EB1" w:rsidRPr="007A1EB1" w:rsidRDefault="007A1EB1" w:rsidP="007A1EB1">
      <w:pPr>
        <w:pStyle w:val="ListParagraph"/>
        <w:jc w:val="center"/>
      </w:pPr>
      <w:r>
        <w:t>PLEASE FEEL FREE TO CALL ANY OF MY REFERENCES OR CONTACT ME PERSONALLY WITH ANY QUESTIONS!</w:t>
      </w:r>
    </w:p>
    <w:sectPr w:rsidR="007A1EB1" w:rsidRPr="007A1EB1" w:rsidSect="00C17A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107" w:bottom="245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686" w:rsidRDefault="001C1686" w:rsidP="007670D2">
      <w:pPr>
        <w:spacing w:after="0" w:line="240" w:lineRule="auto"/>
      </w:pPr>
      <w:r>
        <w:separator/>
      </w:r>
    </w:p>
  </w:endnote>
  <w:endnote w:type="continuationSeparator" w:id="0">
    <w:p w:rsidR="001C1686" w:rsidRDefault="001C1686" w:rsidP="0076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686" w:rsidRDefault="001C16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686" w:rsidRDefault="001C16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686" w:rsidRDefault="001C16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686" w:rsidRDefault="001C1686" w:rsidP="007670D2">
      <w:pPr>
        <w:spacing w:after="0" w:line="240" w:lineRule="auto"/>
      </w:pPr>
      <w:r>
        <w:separator/>
      </w:r>
    </w:p>
  </w:footnote>
  <w:footnote w:type="continuationSeparator" w:id="0">
    <w:p w:rsidR="001C1686" w:rsidRDefault="001C1686" w:rsidP="00767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686" w:rsidRDefault="001C16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686" w:rsidRDefault="001C16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686" w:rsidRDefault="001C16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4FDD"/>
    <w:multiLevelType w:val="hybridMultilevel"/>
    <w:tmpl w:val="43104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14127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7042277"/>
    <w:multiLevelType w:val="hybridMultilevel"/>
    <w:tmpl w:val="AE300B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73A42"/>
    <w:multiLevelType w:val="hybridMultilevel"/>
    <w:tmpl w:val="87DC6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6220D2"/>
    <w:multiLevelType w:val="hybridMultilevel"/>
    <w:tmpl w:val="C264F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64580A"/>
    <w:multiLevelType w:val="hybridMultilevel"/>
    <w:tmpl w:val="AAE8F8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A698D"/>
    <w:multiLevelType w:val="hybridMultilevel"/>
    <w:tmpl w:val="18E20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2537F7"/>
    <w:multiLevelType w:val="hybridMultilevel"/>
    <w:tmpl w:val="8A6CEF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855FD"/>
    <w:multiLevelType w:val="hybridMultilevel"/>
    <w:tmpl w:val="0C18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C6283"/>
    <w:multiLevelType w:val="hybridMultilevel"/>
    <w:tmpl w:val="32AA21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23AE1"/>
    <w:multiLevelType w:val="hybridMultilevel"/>
    <w:tmpl w:val="FA2E5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6"/>
  </w:num>
  <w:num w:numId="8">
    <w:abstractNumId w:val="4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A5"/>
    <w:rsid w:val="001A3FD8"/>
    <w:rsid w:val="001C1686"/>
    <w:rsid w:val="001E443A"/>
    <w:rsid w:val="00323811"/>
    <w:rsid w:val="00396E15"/>
    <w:rsid w:val="003E0AD4"/>
    <w:rsid w:val="00453A13"/>
    <w:rsid w:val="004B7531"/>
    <w:rsid w:val="005471A5"/>
    <w:rsid w:val="005E43C8"/>
    <w:rsid w:val="00672FB4"/>
    <w:rsid w:val="006A0952"/>
    <w:rsid w:val="006E1D02"/>
    <w:rsid w:val="007157C9"/>
    <w:rsid w:val="007670D2"/>
    <w:rsid w:val="007A1EB1"/>
    <w:rsid w:val="008A1751"/>
    <w:rsid w:val="00AA3E43"/>
    <w:rsid w:val="00AC33D7"/>
    <w:rsid w:val="00C17A20"/>
    <w:rsid w:val="00CC4192"/>
    <w:rsid w:val="00CD0399"/>
    <w:rsid w:val="00D139C0"/>
    <w:rsid w:val="00D57B1D"/>
    <w:rsid w:val="00D953C1"/>
    <w:rsid w:val="00DA5B2A"/>
    <w:rsid w:val="00ED58FE"/>
    <w:rsid w:val="00E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D2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0D2"/>
    <w:pPr>
      <w:spacing w:after="0" w:line="240" w:lineRule="auto"/>
    </w:pPr>
    <w:rPr>
      <w:rFonts w:ascii="Tahoma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0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70D2"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7670D2"/>
  </w:style>
  <w:style w:type="paragraph" w:styleId="Footer">
    <w:name w:val="footer"/>
    <w:basedOn w:val="Normal"/>
    <w:link w:val="FooterChar"/>
    <w:uiPriority w:val="99"/>
    <w:unhideWhenUsed/>
    <w:rsid w:val="007670D2"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7670D2"/>
  </w:style>
  <w:style w:type="character" w:styleId="Hyperlink">
    <w:name w:val="Hyperlink"/>
    <w:basedOn w:val="DefaultParagraphFont"/>
    <w:uiPriority w:val="99"/>
    <w:unhideWhenUsed/>
    <w:rsid w:val="007670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2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D2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0D2"/>
    <w:pPr>
      <w:spacing w:after="0" w:line="240" w:lineRule="auto"/>
    </w:pPr>
    <w:rPr>
      <w:rFonts w:ascii="Tahoma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0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70D2"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7670D2"/>
  </w:style>
  <w:style w:type="paragraph" w:styleId="Footer">
    <w:name w:val="footer"/>
    <w:basedOn w:val="Normal"/>
    <w:link w:val="FooterChar"/>
    <w:uiPriority w:val="99"/>
    <w:unhideWhenUsed/>
    <w:rsid w:val="007670D2"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7670D2"/>
  </w:style>
  <w:style w:type="character" w:styleId="Hyperlink">
    <w:name w:val="Hyperlink"/>
    <w:basedOn w:val="DefaultParagraphFont"/>
    <w:uiPriority w:val="99"/>
    <w:unhideWhenUsed/>
    <w:rsid w:val="007670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2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OEMOffice14\OStarter\en-US\Welcome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WelcomeDocument</Template>
  <TotalTime>0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2011-08-12T13:41:00Z</dcterms:created>
  <dcterms:modified xsi:type="dcterms:W3CDTF">2011-08-22T03:59:00Z</dcterms:modified>
</cp:coreProperties>
</file>