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D6" w:rsidRPr="006A319B" w:rsidRDefault="008857D6" w:rsidP="007F2F7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A319B">
        <w:rPr>
          <w:b/>
          <w:sz w:val="32"/>
          <w:szCs w:val="32"/>
        </w:rPr>
        <w:t>Brooke Mills</w:t>
      </w:r>
      <w:r>
        <w:rPr>
          <w:b/>
          <w:sz w:val="32"/>
          <w:szCs w:val="32"/>
        </w:rPr>
        <w:t xml:space="preserve">   </w:t>
      </w:r>
    </w:p>
    <w:tbl>
      <w:tblPr>
        <w:tblW w:w="0" w:type="auto"/>
        <w:tblBorders>
          <w:top w:val="double" w:sz="12" w:space="0" w:color="auto"/>
        </w:tblBorders>
        <w:tblLook w:val="01E0"/>
      </w:tblPr>
      <w:tblGrid>
        <w:gridCol w:w="2379"/>
        <w:gridCol w:w="2337"/>
        <w:gridCol w:w="2689"/>
        <w:gridCol w:w="3237"/>
      </w:tblGrid>
      <w:tr w:rsidR="008857D6" w:rsidRPr="007A4C62" w:rsidTr="007A4C62">
        <w:trPr>
          <w:trHeight w:val="281"/>
        </w:trPr>
        <w:tc>
          <w:tcPr>
            <w:tcW w:w="2379" w:type="dxa"/>
            <w:tcBorders>
              <w:top w:val="double" w:sz="12" w:space="0" w:color="auto"/>
            </w:tcBorders>
          </w:tcPr>
          <w:p w:rsidR="008857D6" w:rsidRPr="007A4C62" w:rsidRDefault="008857D6" w:rsidP="00D5360C">
            <w:pPr>
              <w:tabs>
                <w:tab w:val="left" w:pos="225"/>
                <w:tab w:val="center" w:pos="999"/>
              </w:tabs>
              <w:rPr>
                <w:sz w:val="20"/>
                <w:szCs w:val="20"/>
              </w:rPr>
            </w:pPr>
            <w:r w:rsidRPr="007A4C62">
              <w:rPr>
                <w:sz w:val="20"/>
                <w:szCs w:val="20"/>
              </w:rPr>
              <w:t xml:space="preserve">(765) </w:t>
            </w:r>
            <w:r>
              <w:rPr>
                <w:sz w:val="20"/>
                <w:szCs w:val="20"/>
              </w:rPr>
              <w:t>201-5484</w:t>
            </w:r>
          </w:p>
        </w:tc>
        <w:tc>
          <w:tcPr>
            <w:tcW w:w="2337" w:type="dxa"/>
            <w:tcBorders>
              <w:top w:val="double" w:sz="12" w:space="0" w:color="auto"/>
            </w:tcBorders>
          </w:tcPr>
          <w:p w:rsidR="008857D6" w:rsidRPr="007A4C62" w:rsidRDefault="008857D6" w:rsidP="007A4C62">
            <w:pPr>
              <w:jc w:val="center"/>
              <w:rPr>
                <w:sz w:val="20"/>
                <w:szCs w:val="20"/>
              </w:rPr>
            </w:pPr>
            <w:r w:rsidRPr="007A4C62">
              <w:rPr>
                <w:sz w:val="20"/>
                <w:szCs w:val="20"/>
              </w:rPr>
              <w:t>3560 S 562 E</w:t>
            </w:r>
          </w:p>
        </w:tc>
        <w:tc>
          <w:tcPr>
            <w:tcW w:w="2689" w:type="dxa"/>
            <w:tcBorders>
              <w:top w:val="double" w:sz="12" w:space="0" w:color="auto"/>
            </w:tcBorders>
          </w:tcPr>
          <w:p w:rsidR="008857D6" w:rsidRPr="007A4C62" w:rsidRDefault="008857D6" w:rsidP="007A4C62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A4C62">
                  <w:rPr>
                    <w:sz w:val="20"/>
                    <w:szCs w:val="20"/>
                  </w:rPr>
                  <w:t>Bringhurst</w:t>
                </w:r>
              </w:smartTag>
              <w:r w:rsidRPr="007A4C62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7A4C62">
                  <w:rPr>
                    <w:sz w:val="20"/>
                    <w:szCs w:val="20"/>
                  </w:rPr>
                  <w:t>IN</w:t>
                </w:r>
              </w:smartTag>
              <w:r w:rsidRPr="007A4C62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7A4C62">
                  <w:rPr>
                    <w:sz w:val="20"/>
                    <w:szCs w:val="20"/>
                  </w:rPr>
                  <w:t>46913</w:t>
                </w:r>
              </w:smartTag>
            </w:smartTag>
          </w:p>
        </w:tc>
        <w:tc>
          <w:tcPr>
            <w:tcW w:w="3237" w:type="dxa"/>
            <w:tcBorders>
              <w:top w:val="double" w:sz="12" w:space="0" w:color="auto"/>
            </w:tcBorders>
          </w:tcPr>
          <w:p w:rsidR="008857D6" w:rsidRPr="007A4C62" w:rsidRDefault="008857D6" w:rsidP="007A4C62">
            <w:pPr>
              <w:jc w:val="right"/>
              <w:rPr>
                <w:sz w:val="20"/>
                <w:szCs w:val="20"/>
              </w:rPr>
            </w:pPr>
            <w:r w:rsidRPr="007A4C62">
              <w:rPr>
                <w:sz w:val="20"/>
                <w:szCs w:val="20"/>
              </w:rPr>
              <w:t>brookie49@gmail.com</w:t>
            </w:r>
          </w:p>
        </w:tc>
      </w:tr>
    </w:tbl>
    <w:p w:rsidR="008857D6" w:rsidRPr="00455C3E" w:rsidRDefault="008857D6" w:rsidP="007F2F7F">
      <w:pPr>
        <w:jc w:val="center"/>
        <w:rPr>
          <w:sz w:val="20"/>
          <w:szCs w:val="20"/>
        </w:rPr>
      </w:pPr>
    </w:p>
    <w:p w:rsidR="008857D6" w:rsidRPr="00455C3E" w:rsidRDefault="008857D6" w:rsidP="006A319B">
      <w:pPr>
        <w:rPr>
          <w:b/>
          <w:sz w:val="20"/>
          <w:szCs w:val="20"/>
        </w:rPr>
      </w:pPr>
      <w:r w:rsidRPr="00455C3E">
        <w:rPr>
          <w:b/>
          <w:sz w:val="20"/>
          <w:szCs w:val="20"/>
        </w:rPr>
        <w:t>QUALIFICATIONS</w:t>
      </w:r>
    </w:p>
    <w:p w:rsidR="008857D6" w:rsidRDefault="008857D6" w:rsidP="00AF085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Efficient bookkeeper </w:t>
      </w:r>
    </w:p>
    <w:p w:rsidR="008857D6" w:rsidRPr="00455C3E" w:rsidRDefault="008857D6" w:rsidP="00AF085C">
      <w:pPr>
        <w:numPr>
          <w:ilvl w:val="0"/>
          <w:numId w:val="3"/>
        </w:numPr>
        <w:rPr>
          <w:sz w:val="20"/>
          <w:szCs w:val="20"/>
        </w:rPr>
      </w:pPr>
      <w:r w:rsidRPr="00455C3E">
        <w:rPr>
          <w:sz w:val="20"/>
          <w:szCs w:val="20"/>
        </w:rPr>
        <w:t xml:space="preserve">Track record of providing superior customer service </w:t>
      </w:r>
    </w:p>
    <w:p w:rsidR="008857D6" w:rsidRPr="00455C3E" w:rsidRDefault="008857D6" w:rsidP="00AF085C">
      <w:pPr>
        <w:numPr>
          <w:ilvl w:val="0"/>
          <w:numId w:val="3"/>
        </w:numPr>
        <w:rPr>
          <w:sz w:val="20"/>
          <w:szCs w:val="20"/>
        </w:rPr>
      </w:pPr>
      <w:r w:rsidRPr="00455C3E">
        <w:rPr>
          <w:sz w:val="20"/>
          <w:szCs w:val="20"/>
        </w:rPr>
        <w:t xml:space="preserve">Excellent listening skills and an ability to ensure customer satisfaction </w:t>
      </w:r>
    </w:p>
    <w:p w:rsidR="008857D6" w:rsidRPr="00455C3E" w:rsidRDefault="008857D6" w:rsidP="00AF085C">
      <w:pPr>
        <w:numPr>
          <w:ilvl w:val="0"/>
          <w:numId w:val="3"/>
        </w:numPr>
        <w:rPr>
          <w:sz w:val="20"/>
          <w:szCs w:val="20"/>
        </w:rPr>
      </w:pPr>
      <w:r w:rsidRPr="00455C3E">
        <w:rPr>
          <w:sz w:val="20"/>
          <w:szCs w:val="20"/>
        </w:rPr>
        <w:t xml:space="preserve">Great work ethic, worked two jobs, one full-time, to finance my university degree </w:t>
      </w:r>
    </w:p>
    <w:p w:rsidR="008857D6" w:rsidRPr="00455C3E" w:rsidRDefault="008857D6" w:rsidP="00465020">
      <w:pPr>
        <w:numPr>
          <w:ilvl w:val="0"/>
          <w:numId w:val="3"/>
        </w:numPr>
        <w:rPr>
          <w:sz w:val="20"/>
          <w:szCs w:val="20"/>
        </w:rPr>
      </w:pPr>
      <w:r w:rsidRPr="00455C3E">
        <w:rPr>
          <w:sz w:val="20"/>
          <w:szCs w:val="20"/>
        </w:rPr>
        <w:t xml:space="preserve">Responsible for cash receipts and deposits in a financial institution and a national retail chain  </w:t>
      </w:r>
    </w:p>
    <w:p w:rsidR="008857D6" w:rsidRPr="00455C3E" w:rsidRDefault="008857D6" w:rsidP="00AF085C">
      <w:pPr>
        <w:numPr>
          <w:ilvl w:val="0"/>
          <w:numId w:val="3"/>
        </w:numPr>
        <w:rPr>
          <w:sz w:val="20"/>
          <w:szCs w:val="20"/>
        </w:rPr>
      </w:pPr>
      <w:r w:rsidRPr="00455C3E">
        <w:rPr>
          <w:sz w:val="20"/>
          <w:szCs w:val="20"/>
        </w:rPr>
        <w:t xml:space="preserve">Strong technology skills including Windows </w:t>
      </w:r>
      <w:r>
        <w:rPr>
          <w:sz w:val="20"/>
          <w:szCs w:val="20"/>
        </w:rPr>
        <w:t xml:space="preserve">7, Quickbooks, </w:t>
      </w:r>
      <w:r w:rsidRPr="00455C3E">
        <w:rPr>
          <w:sz w:val="20"/>
          <w:szCs w:val="20"/>
        </w:rPr>
        <w:t>and the entire Office Suite</w:t>
      </w:r>
    </w:p>
    <w:p w:rsidR="008857D6" w:rsidRPr="00455C3E" w:rsidRDefault="008857D6" w:rsidP="007F2F7F">
      <w:pPr>
        <w:jc w:val="center"/>
        <w:rPr>
          <w:sz w:val="20"/>
          <w:szCs w:val="20"/>
        </w:rPr>
      </w:pPr>
      <w:r w:rsidRPr="00370EF1">
        <w:rPr>
          <w:sz w:val="20"/>
          <w:szCs w:val="20"/>
        </w:rPr>
        <w:pict>
          <v:rect id="_x0000_i1025" style="width:6in;height:1.5pt" o:hralign="center" o:hrstd="t" o:hrnoshade="t" o:hr="t" fillcolor="black" stroked="f"/>
        </w:pict>
      </w:r>
    </w:p>
    <w:p w:rsidR="008857D6" w:rsidRPr="00455C3E" w:rsidRDefault="008857D6" w:rsidP="005B438F">
      <w:pPr>
        <w:rPr>
          <w:b/>
          <w:sz w:val="20"/>
          <w:szCs w:val="20"/>
        </w:rPr>
      </w:pPr>
      <w:r w:rsidRPr="00455C3E">
        <w:rPr>
          <w:b/>
          <w:sz w:val="20"/>
          <w:szCs w:val="20"/>
        </w:rPr>
        <w:t>EDUCATION</w:t>
      </w:r>
    </w:p>
    <w:p w:rsidR="008857D6" w:rsidRPr="00455C3E" w:rsidRDefault="008857D6" w:rsidP="005B438F">
      <w:pPr>
        <w:rPr>
          <w:sz w:val="20"/>
          <w:szCs w:val="20"/>
        </w:rPr>
      </w:pPr>
      <w:smartTag w:uri="urn:schemas-microsoft-com:office:smarttags" w:element="PlaceName">
        <w:r w:rsidRPr="00455C3E">
          <w:rPr>
            <w:b/>
            <w:i/>
            <w:sz w:val="20"/>
            <w:szCs w:val="20"/>
          </w:rPr>
          <w:t>Indiana</w:t>
        </w:r>
      </w:smartTag>
      <w:r w:rsidRPr="00455C3E">
        <w:rPr>
          <w:b/>
          <w:i/>
          <w:sz w:val="20"/>
          <w:szCs w:val="20"/>
        </w:rPr>
        <w:t xml:space="preserve"> </w:t>
      </w:r>
      <w:smartTag w:uri="urn:schemas-microsoft-com:office:smarttags" w:element="PlaceType">
        <w:r w:rsidRPr="00455C3E">
          <w:rPr>
            <w:b/>
            <w:i/>
            <w:sz w:val="20"/>
            <w:szCs w:val="20"/>
          </w:rPr>
          <w:t>University</w:t>
        </w:r>
      </w:smartTag>
      <w:r w:rsidRPr="00455C3E">
        <w:rPr>
          <w:b/>
          <w:i/>
          <w:sz w:val="20"/>
          <w:szCs w:val="20"/>
        </w:rPr>
        <w:t xml:space="preserve"> </w:t>
      </w:r>
      <w:r w:rsidRPr="00455C3E">
        <w:rPr>
          <w:b/>
          <w:sz w:val="20"/>
          <w:szCs w:val="20"/>
        </w:rPr>
        <w:t>–</w:t>
      </w:r>
      <w:r w:rsidRPr="00455C3E">
        <w:rPr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55C3E">
            <w:rPr>
              <w:sz w:val="20"/>
              <w:szCs w:val="20"/>
            </w:rPr>
            <w:t>Kokomo</w:t>
          </w:r>
        </w:smartTag>
        <w:r w:rsidRPr="00455C3E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455C3E">
            <w:rPr>
              <w:sz w:val="20"/>
              <w:szCs w:val="20"/>
            </w:rPr>
            <w:t>Indiana</w:t>
          </w:r>
        </w:smartTag>
      </w:smartTag>
      <w:r w:rsidRPr="00455C3E">
        <w:rPr>
          <w:sz w:val="20"/>
          <w:szCs w:val="20"/>
        </w:rPr>
        <w:t xml:space="preserve"> </w:t>
      </w:r>
    </w:p>
    <w:tbl>
      <w:tblPr>
        <w:tblW w:w="0" w:type="auto"/>
        <w:tblLook w:val="01E0"/>
      </w:tblPr>
      <w:tblGrid>
        <w:gridCol w:w="4428"/>
        <w:gridCol w:w="5040"/>
      </w:tblGrid>
      <w:tr w:rsidR="008857D6" w:rsidRPr="007A4C62" w:rsidTr="007A4C62">
        <w:tc>
          <w:tcPr>
            <w:tcW w:w="4428" w:type="dxa"/>
          </w:tcPr>
          <w:p w:rsidR="008857D6" w:rsidRPr="007A4C62" w:rsidRDefault="008857D6" w:rsidP="005B438F">
            <w:pPr>
              <w:rPr>
                <w:sz w:val="20"/>
                <w:szCs w:val="20"/>
              </w:rPr>
            </w:pPr>
            <w:r w:rsidRPr="007A4C62">
              <w:rPr>
                <w:sz w:val="20"/>
                <w:szCs w:val="20"/>
              </w:rPr>
              <w:t>Bachelor of Science in Business</w:t>
            </w:r>
          </w:p>
        </w:tc>
        <w:tc>
          <w:tcPr>
            <w:tcW w:w="5040" w:type="dxa"/>
          </w:tcPr>
          <w:p w:rsidR="008857D6" w:rsidRPr="007A4C62" w:rsidRDefault="008857D6" w:rsidP="007A4C62">
            <w:pPr>
              <w:jc w:val="right"/>
              <w:rPr>
                <w:sz w:val="20"/>
                <w:szCs w:val="20"/>
              </w:rPr>
            </w:pPr>
            <w:r w:rsidRPr="007A4C62">
              <w:rPr>
                <w:sz w:val="20"/>
                <w:szCs w:val="20"/>
              </w:rPr>
              <w:t>May 2006</w:t>
            </w:r>
          </w:p>
        </w:tc>
      </w:tr>
    </w:tbl>
    <w:p w:rsidR="008857D6" w:rsidRPr="00455C3E" w:rsidRDefault="008857D6" w:rsidP="005B438F">
      <w:pPr>
        <w:rPr>
          <w:sz w:val="20"/>
          <w:szCs w:val="20"/>
        </w:rPr>
      </w:pPr>
      <w:r w:rsidRPr="00455C3E">
        <w:rPr>
          <w:sz w:val="20"/>
          <w:szCs w:val="20"/>
        </w:rPr>
        <w:t xml:space="preserve">Major concentrations: Finance/Economics </w:t>
      </w:r>
    </w:p>
    <w:p w:rsidR="008857D6" w:rsidRPr="00455C3E" w:rsidRDefault="008857D6" w:rsidP="005B438F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428"/>
        <w:gridCol w:w="5040"/>
      </w:tblGrid>
      <w:tr w:rsidR="008857D6" w:rsidRPr="007A4C62" w:rsidTr="007A4C62">
        <w:tc>
          <w:tcPr>
            <w:tcW w:w="4428" w:type="dxa"/>
          </w:tcPr>
          <w:p w:rsidR="008857D6" w:rsidRPr="007A4C62" w:rsidRDefault="008857D6" w:rsidP="00642072">
            <w:pPr>
              <w:rPr>
                <w:sz w:val="20"/>
                <w:szCs w:val="20"/>
              </w:rPr>
            </w:pPr>
            <w:r w:rsidRPr="007A4C62">
              <w:rPr>
                <w:sz w:val="20"/>
                <w:szCs w:val="20"/>
              </w:rPr>
              <w:t>Bachelor of Science in Business</w:t>
            </w:r>
          </w:p>
        </w:tc>
        <w:tc>
          <w:tcPr>
            <w:tcW w:w="5040" w:type="dxa"/>
          </w:tcPr>
          <w:p w:rsidR="008857D6" w:rsidRPr="007A4C62" w:rsidRDefault="008857D6" w:rsidP="007A4C62">
            <w:pPr>
              <w:jc w:val="right"/>
              <w:rPr>
                <w:sz w:val="20"/>
                <w:szCs w:val="20"/>
              </w:rPr>
            </w:pPr>
            <w:r w:rsidRPr="007A4C62">
              <w:rPr>
                <w:sz w:val="20"/>
                <w:szCs w:val="20"/>
              </w:rPr>
              <w:t>May 2006</w:t>
            </w:r>
          </w:p>
        </w:tc>
      </w:tr>
    </w:tbl>
    <w:p w:rsidR="008857D6" w:rsidRPr="00455C3E" w:rsidRDefault="008857D6" w:rsidP="005B438F">
      <w:pPr>
        <w:rPr>
          <w:sz w:val="20"/>
          <w:szCs w:val="20"/>
        </w:rPr>
      </w:pPr>
      <w:r w:rsidRPr="00455C3E">
        <w:rPr>
          <w:sz w:val="20"/>
          <w:szCs w:val="20"/>
        </w:rPr>
        <w:t xml:space="preserve">Major concentrations: Marketing/Distribution </w:t>
      </w:r>
    </w:p>
    <w:p w:rsidR="008857D6" w:rsidRPr="00455C3E" w:rsidRDefault="008857D6" w:rsidP="005B438F">
      <w:pPr>
        <w:rPr>
          <w:sz w:val="20"/>
          <w:szCs w:val="20"/>
        </w:rPr>
      </w:pPr>
    </w:p>
    <w:p w:rsidR="008857D6" w:rsidRPr="00455C3E" w:rsidRDefault="008857D6" w:rsidP="005B438F">
      <w:pPr>
        <w:rPr>
          <w:sz w:val="20"/>
          <w:szCs w:val="20"/>
        </w:rPr>
      </w:pPr>
      <w:r w:rsidRPr="00455C3E">
        <w:rPr>
          <w:sz w:val="20"/>
          <w:szCs w:val="20"/>
        </w:rPr>
        <w:t xml:space="preserve">Post-Baccalaureate Certificate </w:t>
      </w:r>
      <w:r w:rsidRPr="00455C3E">
        <w:rPr>
          <w:sz w:val="20"/>
          <w:szCs w:val="20"/>
        </w:rPr>
        <w:tab/>
      </w:r>
      <w:r w:rsidRPr="00455C3E">
        <w:rPr>
          <w:sz w:val="20"/>
          <w:szCs w:val="20"/>
        </w:rPr>
        <w:tab/>
      </w:r>
      <w:r w:rsidRPr="00455C3E">
        <w:rPr>
          <w:sz w:val="20"/>
          <w:szCs w:val="20"/>
        </w:rPr>
        <w:tab/>
      </w:r>
      <w:r w:rsidRPr="00455C3E">
        <w:rPr>
          <w:sz w:val="20"/>
          <w:szCs w:val="20"/>
        </w:rPr>
        <w:tab/>
      </w:r>
      <w:r w:rsidRPr="00455C3E">
        <w:rPr>
          <w:sz w:val="20"/>
          <w:szCs w:val="20"/>
        </w:rPr>
        <w:tab/>
      </w:r>
      <w:r w:rsidRPr="00455C3E">
        <w:rPr>
          <w:sz w:val="20"/>
          <w:szCs w:val="20"/>
        </w:rPr>
        <w:tab/>
      </w:r>
      <w:r w:rsidRPr="00455C3E">
        <w:rPr>
          <w:sz w:val="20"/>
          <w:szCs w:val="20"/>
        </w:rPr>
        <w:tab/>
      </w:r>
      <w:r w:rsidRPr="00455C3E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>May 2011</w:t>
      </w:r>
    </w:p>
    <w:p w:rsidR="008857D6" w:rsidRPr="00455C3E" w:rsidRDefault="008857D6" w:rsidP="005B438F">
      <w:pPr>
        <w:rPr>
          <w:sz w:val="20"/>
          <w:szCs w:val="20"/>
        </w:rPr>
      </w:pPr>
      <w:r w:rsidRPr="00455C3E">
        <w:rPr>
          <w:sz w:val="20"/>
          <w:szCs w:val="20"/>
        </w:rPr>
        <w:t xml:space="preserve">Major concentration: Accounting </w:t>
      </w:r>
    </w:p>
    <w:p w:rsidR="008857D6" w:rsidRPr="00455C3E" w:rsidRDefault="008857D6" w:rsidP="005B438F">
      <w:pPr>
        <w:rPr>
          <w:sz w:val="20"/>
          <w:szCs w:val="20"/>
        </w:rPr>
      </w:pPr>
    </w:p>
    <w:p w:rsidR="008857D6" w:rsidRPr="00455C3E" w:rsidRDefault="008857D6" w:rsidP="00330D90">
      <w:pPr>
        <w:numPr>
          <w:ilvl w:val="0"/>
          <w:numId w:val="8"/>
        </w:numPr>
        <w:rPr>
          <w:sz w:val="20"/>
          <w:szCs w:val="20"/>
        </w:rPr>
      </w:pPr>
      <w:r w:rsidRPr="00455C3E">
        <w:rPr>
          <w:sz w:val="20"/>
          <w:szCs w:val="20"/>
        </w:rPr>
        <w:t xml:space="preserve">Spring 2006 - Served as president of Students in Free Enterprise (SIFE) </w:t>
      </w:r>
    </w:p>
    <w:p w:rsidR="008857D6" w:rsidRPr="00455C3E" w:rsidRDefault="008857D6" w:rsidP="00330D90">
      <w:pPr>
        <w:numPr>
          <w:ilvl w:val="0"/>
          <w:numId w:val="8"/>
        </w:numPr>
        <w:rPr>
          <w:sz w:val="20"/>
          <w:szCs w:val="20"/>
        </w:rPr>
      </w:pPr>
      <w:r w:rsidRPr="00455C3E">
        <w:rPr>
          <w:sz w:val="20"/>
          <w:szCs w:val="20"/>
        </w:rPr>
        <w:t xml:space="preserve">Spring 2006 – Presented in a Nationally qualified SIFE Team </w:t>
      </w:r>
    </w:p>
    <w:p w:rsidR="008857D6" w:rsidRPr="00455C3E" w:rsidRDefault="008857D6" w:rsidP="00330D90">
      <w:pPr>
        <w:numPr>
          <w:ilvl w:val="0"/>
          <w:numId w:val="8"/>
        </w:numPr>
        <w:rPr>
          <w:sz w:val="20"/>
          <w:szCs w:val="20"/>
        </w:rPr>
      </w:pPr>
      <w:r w:rsidRPr="00455C3E">
        <w:rPr>
          <w:sz w:val="20"/>
          <w:szCs w:val="20"/>
        </w:rPr>
        <w:t>Spring 2006 – Presented on a Regional winning SIFE Team</w:t>
      </w:r>
    </w:p>
    <w:p w:rsidR="008857D6" w:rsidRPr="00455C3E" w:rsidRDefault="008857D6" w:rsidP="00330D90">
      <w:pPr>
        <w:numPr>
          <w:ilvl w:val="0"/>
          <w:numId w:val="8"/>
        </w:numPr>
        <w:rPr>
          <w:sz w:val="20"/>
          <w:szCs w:val="20"/>
        </w:rPr>
      </w:pPr>
      <w:r w:rsidRPr="00455C3E">
        <w:rPr>
          <w:sz w:val="20"/>
          <w:szCs w:val="20"/>
        </w:rPr>
        <w:t>2005 – Served as secretary of SIFE</w:t>
      </w:r>
    </w:p>
    <w:p w:rsidR="008857D6" w:rsidRPr="00455C3E" w:rsidRDefault="008857D6" w:rsidP="007F2F7F">
      <w:pPr>
        <w:rPr>
          <w:sz w:val="20"/>
          <w:szCs w:val="20"/>
        </w:rPr>
      </w:pPr>
      <w:r w:rsidRPr="00370EF1">
        <w:rPr>
          <w:sz w:val="20"/>
          <w:szCs w:val="20"/>
        </w:rPr>
        <w:pict>
          <v:rect id="_x0000_i1026" style="width:6in;height:1.5pt" o:hralign="center" o:hrstd="t" o:hrnoshade="t" o:hr="t" fillcolor="black" stroked="f"/>
        </w:pict>
      </w:r>
    </w:p>
    <w:p w:rsidR="008857D6" w:rsidRDefault="008857D6" w:rsidP="005B438F">
      <w:pPr>
        <w:rPr>
          <w:b/>
          <w:sz w:val="20"/>
          <w:szCs w:val="20"/>
        </w:rPr>
      </w:pPr>
      <w:r w:rsidRPr="00455C3E">
        <w:rPr>
          <w:b/>
          <w:sz w:val="20"/>
          <w:szCs w:val="20"/>
        </w:rPr>
        <w:t>EXPERIENCE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3036"/>
        <w:gridCol w:w="2111"/>
        <w:gridCol w:w="2614"/>
        <w:gridCol w:w="2815"/>
      </w:tblGrid>
      <w:tr w:rsidR="008857D6" w:rsidRPr="007A4C62" w:rsidTr="00B125FD">
        <w:trPr>
          <w:trHeight w:val="258"/>
        </w:trPr>
        <w:tc>
          <w:tcPr>
            <w:tcW w:w="3036" w:type="dxa"/>
            <w:tcBorders>
              <w:bottom w:val="single" w:sz="4" w:space="0" w:color="auto"/>
            </w:tcBorders>
          </w:tcPr>
          <w:p w:rsidR="008857D6" w:rsidRPr="007A4C62" w:rsidRDefault="008857D6" w:rsidP="00B12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Accountant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8857D6" w:rsidRPr="007A4C62" w:rsidRDefault="008857D6" w:rsidP="00B125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cfd Accounting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8857D6" w:rsidRPr="007A4C62" w:rsidRDefault="008857D6" w:rsidP="00B125FD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0"/>
                    <w:szCs w:val="20"/>
                  </w:rPr>
                  <w:t>Kokomo</w:t>
                </w:r>
              </w:smartTag>
              <w:r>
                <w:rPr>
                  <w:b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sz w:val="20"/>
                    <w:szCs w:val="20"/>
                  </w:rPr>
                  <w:t>IN</w:t>
                </w:r>
              </w:smartTag>
            </w:smartTag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8857D6" w:rsidRPr="007A4C62" w:rsidRDefault="008857D6" w:rsidP="00B125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</w:tr>
    </w:tbl>
    <w:p w:rsidR="008857D6" w:rsidRPr="00455C3E" w:rsidRDefault="008857D6" w:rsidP="008F4670">
      <w:pPr>
        <w:numPr>
          <w:ilvl w:val="0"/>
          <w:numId w:val="18"/>
        </w:numPr>
        <w:rPr>
          <w:b/>
          <w:sz w:val="20"/>
          <w:szCs w:val="20"/>
        </w:rPr>
      </w:pPr>
      <w:r>
        <w:rPr>
          <w:sz w:val="20"/>
          <w:szCs w:val="20"/>
        </w:rPr>
        <w:t>Maintain bookkeeping for internal and external companies</w:t>
      </w:r>
    </w:p>
    <w:p w:rsidR="008857D6" w:rsidRPr="00455C3E" w:rsidRDefault="008857D6" w:rsidP="008F4670">
      <w:pPr>
        <w:numPr>
          <w:ilvl w:val="0"/>
          <w:numId w:val="18"/>
        </w:numPr>
        <w:rPr>
          <w:b/>
          <w:sz w:val="20"/>
          <w:szCs w:val="20"/>
        </w:rPr>
      </w:pPr>
      <w:r>
        <w:rPr>
          <w:sz w:val="20"/>
          <w:szCs w:val="20"/>
        </w:rPr>
        <w:t>Process Payroll for internal and external companies</w:t>
      </w:r>
    </w:p>
    <w:p w:rsidR="008857D6" w:rsidRPr="008F4670" w:rsidRDefault="008857D6" w:rsidP="008F4670">
      <w:pPr>
        <w:numPr>
          <w:ilvl w:val="0"/>
          <w:numId w:val="18"/>
        </w:numPr>
        <w:rPr>
          <w:b/>
          <w:sz w:val="20"/>
          <w:szCs w:val="20"/>
        </w:rPr>
      </w:pPr>
      <w:r>
        <w:rPr>
          <w:sz w:val="20"/>
          <w:szCs w:val="20"/>
        </w:rPr>
        <w:t>Ensure timely bill paying</w:t>
      </w:r>
    </w:p>
    <w:p w:rsidR="008857D6" w:rsidRPr="00131101" w:rsidRDefault="008857D6" w:rsidP="008F4670">
      <w:pPr>
        <w:numPr>
          <w:ilvl w:val="0"/>
          <w:numId w:val="18"/>
        </w:numPr>
        <w:rPr>
          <w:b/>
          <w:sz w:val="20"/>
          <w:szCs w:val="20"/>
        </w:rPr>
      </w:pPr>
      <w:r>
        <w:rPr>
          <w:sz w:val="20"/>
          <w:szCs w:val="20"/>
        </w:rPr>
        <w:t>Process tax payments</w:t>
      </w:r>
    </w:p>
    <w:p w:rsidR="008857D6" w:rsidRPr="00455C3E" w:rsidRDefault="008857D6" w:rsidP="008F4670">
      <w:pPr>
        <w:numPr>
          <w:ilvl w:val="0"/>
          <w:numId w:val="18"/>
        </w:numPr>
        <w:rPr>
          <w:b/>
          <w:sz w:val="20"/>
          <w:szCs w:val="20"/>
        </w:rPr>
      </w:pPr>
      <w:r>
        <w:rPr>
          <w:sz w:val="20"/>
          <w:szCs w:val="20"/>
        </w:rPr>
        <w:t>Process tax returns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3036"/>
        <w:gridCol w:w="2111"/>
        <w:gridCol w:w="2614"/>
        <w:gridCol w:w="2815"/>
      </w:tblGrid>
      <w:tr w:rsidR="008857D6" w:rsidRPr="007A4C62" w:rsidTr="007A4C62">
        <w:trPr>
          <w:trHeight w:val="258"/>
        </w:trPr>
        <w:tc>
          <w:tcPr>
            <w:tcW w:w="3036" w:type="dxa"/>
            <w:tcBorders>
              <w:bottom w:val="single" w:sz="4" w:space="0" w:color="auto"/>
            </w:tcBorders>
          </w:tcPr>
          <w:p w:rsidR="008857D6" w:rsidRPr="007A4C62" w:rsidRDefault="008857D6" w:rsidP="007A4C62">
            <w:pPr>
              <w:rPr>
                <w:b/>
                <w:sz w:val="20"/>
                <w:szCs w:val="20"/>
              </w:rPr>
            </w:pPr>
            <w:r w:rsidRPr="007A4C62">
              <w:rPr>
                <w:b/>
                <w:sz w:val="20"/>
                <w:szCs w:val="20"/>
              </w:rPr>
              <w:t>Supervisor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8857D6" w:rsidRPr="007A4C62" w:rsidRDefault="008857D6" w:rsidP="007A4C62">
            <w:pPr>
              <w:jc w:val="center"/>
              <w:rPr>
                <w:b/>
                <w:i/>
                <w:sz w:val="20"/>
                <w:szCs w:val="20"/>
              </w:rPr>
            </w:pPr>
            <w:r w:rsidRPr="007A4C62">
              <w:rPr>
                <w:b/>
                <w:i/>
                <w:sz w:val="20"/>
                <w:szCs w:val="20"/>
              </w:rPr>
              <w:t>Teleservices Direct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8857D6" w:rsidRPr="007A4C62" w:rsidRDefault="008857D6" w:rsidP="007A4C62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A4C62">
                  <w:rPr>
                    <w:b/>
                    <w:sz w:val="20"/>
                    <w:szCs w:val="20"/>
                  </w:rPr>
                  <w:t>Lafayette</w:t>
                </w:r>
              </w:smartTag>
              <w:r w:rsidRPr="007A4C62">
                <w:rPr>
                  <w:b/>
                  <w:sz w:val="20"/>
                  <w:szCs w:val="20"/>
                </w:rPr>
                <w:t xml:space="preserve">,  </w:t>
              </w:r>
              <w:smartTag w:uri="urn:schemas-microsoft-com:office:smarttags" w:element="State">
                <w:r w:rsidRPr="007A4C62">
                  <w:rPr>
                    <w:b/>
                    <w:sz w:val="20"/>
                    <w:szCs w:val="20"/>
                  </w:rPr>
                  <w:t>Indiana</w:t>
                </w:r>
              </w:smartTag>
            </w:smartTag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8857D6" w:rsidRPr="007A4C62" w:rsidRDefault="008857D6" w:rsidP="007A4C6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</w:tr>
    </w:tbl>
    <w:p w:rsidR="008857D6" w:rsidRPr="00455C3E" w:rsidRDefault="008857D6" w:rsidP="00455C3E">
      <w:pPr>
        <w:numPr>
          <w:ilvl w:val="0"/>
          <w:numId w:val="18"/>
        </w:numPr>
        <w:rPr>
          <w:b/>
          <w:sz w:val="20"/>
          <w:szCs w:val="20"/>
        </w:rPr>
      </w:pPr>
      <w:r w:rsidRPr="00455C3E">
        <w:rPr>
          <w:sz w:val="20"/>
          <w:szCs w:val="20"/>
        </w:rPr>
        <w:t xml:space="preserve">Help run a team of </w:t>
      </w:r>
      <w:r>
        <w:rPr>
          <w:sz w:val="20"/>
          <w:szCs w:val="20"/>
        </w:rPr>
        <w:t>twenty-four</w:t>
      </w:r>
      <w:r w:rsidRPr="00455C3E">
        <w:rPr>
          <w:sz w:val="20"/>
          <w:szCs w:val="20"/>
        </w:rPr>
        <w:t xml:space="preserve"> sales people on outbound telephone lines</w:t>
      </w:r>
    </w:p>
    <w:p w:rsidR="008857D6" w:rsidRPr="00455C3E" w:rsidRDefault="008857D6" w:rsidP="00455C3E">
      <w:pPr>
        <w:numPr>
          <w:ilvl w:val="0"/>
          <w:numId w:val="18"/>
        </w:numPr>
        <w:rPr>
          <w:b/>
          <w:sz w:val="20"/>
          <w:szCs w:val="20"/>
        </w:rPr>
      </w:pPr>
      <w:r w:rsidRPr="00455C3E">
        <w:rPr>
          <w:sz w:val="20"/>
          <w:szCs w:val="20"/>
        </w:rPr>
        <w:t>Maintain morale and motivate team to sell</w:t>
      </w:r>
    </w:p>
    <w:p w:rsidR="008857D6" w:rsidRPr="00455C3E" w:rsidRDefault="008857D6" w:rsidP="00455C3E">
      <w:pPr>
        <w:numPr>
          <w:ilvl w:val="0"/>
          <w:numId w:val="18"/>
        </w:numPr>
        <w:rPr>
          <w:b/>
          <w:sz w:val="20"/>
          <w:szCs w:val="20"/>
        </w:rPr>
      </w:pPr>
      <w:r w:rsidRPr="00455C3E">
        <w:rPr>
          <w:sz w:val="20"/>
          <w:szCs w:val="20"/>
        </w:rPr>
        <w:t>Run hourly reports to verify success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3142"/>
        <w:gridCol w:w="2014"/>
        <w:gridCol w:w="2619"/>
        <w:gridCol w:w="2820"/>
      </w:tblGrid>
      <w:tr w:rsidR="008857D6" w:rsidRPr="007A4C62" w:rsidTr="007A4C62">
        <w:trPr>
          <w:trHeight w:val="258"/>
        </w:trPr>
        <w:tc>
          <w:tcPr>
            <w:tcW w:w="3142" w:type="dxa"/>
            <w:tcBorders>
              <w:bottom w:val="single" w:sz="4" w:space="0" w:color="auto"/>
            </w:tcBorders>
          </w:tcPr>
          <w:p w:rsidR="008857D6" w:rsidRPr="007A4C62" w:rsidRDefault="008857D6" w:rsidP="00702255">
            <w:pPr>
              <w:rPr>
                <w:b/>
                <w:sz w:val="20"/>
                <w:szCs w:val="20"/>
              </w:rPr>
            </w:pPr>
            <w:r w:rsidRPr="007A4C62">
              <w:rPr>
                <w:b/>
                <w:sz w:val="20"/>
                <w:szCs w:val="20"/>
              </w:rPr>
              <w:t>Registered Representative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8857D6" w:rsidRPr="007A4C62" w:rsidRDefault="008857D6" w:rsidP="007A4C62">
            <w:pPr>
              <w:jc w:val="center"/>
              <w:rPr>
                <w:b/>
                <w:i/>
                <w:sz w:val="20"/>
                <w:szCs w:val="20"/>
              </w:rPr>
            </w:pPr>
            <w:r w:rsidRPr="007A4C62">
              <w:rPr>
                <w:b/>
                <w:i/>
                <w:sz w:val="20"/>
                <w:szCs w:val="20"/>
              </w:rPr>
              <w:t>Charles Schwab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8857D6" w:rsidRPr="007A4C62" w:rsidRDefault="008857D6" w:rsidP="007A4C62">
            <w:pPr>
              <w:jc w:val="center"/>
              <w:rPr>
                <w:b/>
                <w:sz w:val="20"/>
                <w:szCs w:val="20"/>
              </w:rPr>
            </w:pPr>
            <w:r w:rsidRPr="007A4C62">
              <w:rPr>
                <w:b/>
                <w:sz w:val="20"/>
                <w:szCs w:val="20"/>
              </w:rPr>
              <w:t>Fishers,  Indiana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8857D6" w:rsidRPr="007A4C62" w:rsidRDefault="008857D6" w:rsidP="007A4C62">
            <w:pPr>
              <w:jc w:val="right"/>
              <w:rPr>
                <w:b/>
                <w:sz w:val="20"/>
                <w:szCs w:val="20"/>
              </w:rPr>
            </w:pPr>
            <w:r w:rsidRPr="007A4C62">
              <w:rPr>
                <w:b/>
                <w:sz w:val="20"/>
                <w:szCs w:val="20"/>
              </w:rPr>
              <w:t>2007-2010</w:t>
            </w:r>
          </w:p>
        </w:tc>
      </w:tr>
    </w:tbl>
    <w:p w:rsidR="008857D6" w:rsidRPr="00455C3E" w:rsidRDefault="008857D6" w:rsidP="00702255">
      <w:pPr>
        <w:numPr>
          <w:ilvl w:val="0"/>
          <w:numId w:val="17"/>
        </w:numPr>
        <w:rPr>
          <w:b/>
          <w:sz w:val="20"/>
          <w:szCs w:val="20"/>
        </w:rPr>
      </w:pPr>
      <w:r w:rsidRPr="00455C3E">
        <w:rPr>
          <w:sz w:val="20"/>
          <w:szCs w:val="20"/>
        </w:rPr>
        <w:t>Helped clients with their financial questions and needs on the telephone</w:t>
      </w:r>
    </w:p>
    <w:p w:rsidR="008857D6" w:rsidRPr="00455C3E" w:rsidRDefault="008857D6" w:rsidP="00702255">
      <w:pPr>
        <w:numPr>
          <w:ilvl w:val="0"/>
          <w:numId w:val="17"/>
        </w:numPr>
        <w:rPr>
          <w:b/>
          <w:sz w:val="20"/>
          <w:szCs w:val="20"/>
        </w:rPr>
      </w:pPr>
      <w:r w:rsidRPr="00455C3E">
        <w:rPr>
          <w:sz w:val="20"/>
          <w:szCs w:val="20"/>
        </w:rPr>
        <w:t>Bought and sold stocks for clients</w:t>
      </w:r>
    </w:p>
    <w:p w:rsidR="008857D6" w:rsidRPr="00455C3E" w:rsidRDefault="008857D6" w:rsidP="00702255">
      <w:pPr>
        <w:numPr>
          <w:ilvl w:val="0"/>
          <w:numId w:val="17"/>
        </w:numPr>
        <w:rPr>
          <w:b/>
          <w:sz w:val="20"/>
          <w:szCs w:val="20"/>
        </w:rPr>
      </w:pPr>
      <w:r w:rsidRPr="00455C3E">
        <w:rPr>
          <w:sz w:val="20"/>
          <w:szCs w:val="20"/>
        </w:rPr>
        <w:t>Became series 7 and 63 registered</w:t>
      </w:r>
    </w:p>
    <w:p w:rsidR="008857D6" w:rsidRPr="00455C3E" w:rsidRDefault="008857D6" w:rsidP="00702255">
      <w:pPr>
        <w:numPr>
          <w:ilvl w:val="0"/>
          <w:numId w:val="17"/>
        </w:numPr>
        <w:rPr>
          <w:b/>
          <w:sz w:val="20"/>
          <w:szCs w:val="20"/>
        </w:rPr>
      </w:pPr>
      <w:r w:rsidRPr="00455C3E">
        <w:rPr>
          <w:sz w:val="20"/>
          <w:szCs w:val="20"/>
        </w:rPr>
        <w:t>In charge of creating contests to boost team morale</w:t>
      </w:r>
    </w:p>
    <w:p w:rsidR="008857D6" w:rsidRPr="00455C3E" w:rsidRDefault="008857D6" w:rsidP="00702255">
      <w:pPr>
        <w:numPr>
          <w:ilvl w:val="0"/>
          <w:numId w:val="17"/>
        </w:numPr>
        <w:rPr>
          <w:b/>
          <w:sz w:val="20"/>
          <w:szCs w:val="20"/>
        </w:rPr>
      </w:pPr>
      <w:r w:rsidRPr="00455C3E">
        <w:rPr>
          <w:sz w:val="20"/>
          <w:szCs w:val="20"/>
        </w:rPr>
        <w:t>In charge of arranging team outings to bring team together</w:t>
      </w:r>
    </w:p>
    <w:p w:rsidR="008857D6" w:rsidRPr="00455C3E" w:rsidRDefault="008857D6" w:rsidP="00702255">
      <w:pPr>
        <w:numPr>
          <w:ilvl w:val="0"/>
          <w:numId w:val="17"/>
        </w:numPr>
        <w:rPr>
          <w:b/>
          <w:sz w:val="20"/>
          <w:szCs w:val="20"/>
        </w:rPr>
      </w:pPr>
      <w:r w:rsidRPr="00455C3E">
        <w:rPr>
          <w:sz w:val="20"/>
          <w:szCs w:val="20"/>
        </w:rPr>
        <w:t>Put presentation together for tax time</w:t>
      </w:r>
    </w:p>
    <w:p w:rsidR="008857D6" w:rsidRPr="00455C3E" w:rsidRDefault="008857D6" w:rsidP="00702255">
      <w:pPr>
        <w:numPr>
          <w:ilvl w:val="0"/>
          <w:numId w:val="17"/>
        </w:numPr>
        <w:rPr>
          <w:b/>
          <w:sz w:val="20"/>
          <w:szCs w:val="20"/>
        </w:rPr>
      </w:pPr>
      <w:r w:rsidRPr="00455C3E">
        <w:rPr>
          <w:sz w:val="20"/>
          <w:szCs w:val="20"/>
        </w:rPr>
        <w:t>Helped new employees become accustomed to the team atmosphere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3316"/>
        <w:gridCol w:w="1598"/>
        <w:gridCol w:w="2797"/>
        <w:gridCol w:w="2797"/>
      </w:tblGrid>
      <w:tr w:rsidR="008857D6" w:rsidRPr="007A4C62" w:rsidTr="007A4C62">
        <w:trPr>
          <w:trHeight w:val="259"/>
        </w:trPr>
        <w:tc>
          <w:tcPr>
            <w:tcW w:w="3316" w:type="dxa"/>
            <w:tcBorders>
              <w:bottom w:val="single" w:sz="4" w:space="0" w:color="auto"/>
            </w:tcBorders>
          </w:tcPr>
          <w:p w:rsidR="008857D6" w:rsidRPr="007A4C62" w:rsidRDefault="008857D6" w:rsidP="005B438F">
            <w:pPr>
              <w:rPr>
                <w:b/>
                <w:sz w:val="20"/>
                <w:szCs w:val="20"/>
              </w:rPr>
            </w:pPr>
            <w:r w:rsidRPr="007A4C62">
              <w:rPr>
                <w:b/>
                <w:sz w:val="20"/>
                <w:szCs w:val="20"/>
              </w:rPr>
              <w:t>Manager and Sales Associate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8857D6" w:rsidRPr="007A4C62" w:rsidRDefault="008857D6" w:rsidP="007A4C62">
            <w:pPr>
              <w:jc w:val="center"/>
              <w:rPr>
                <w:b/>
                <w:i/>
                <w:sz w:val="20"/>
                <w:szCs w:val="20"/>
              </w:rPr>
            </w:pPr>
            <w:r w:rsidRPr="007A4C62">
              <w:rPr>
                <w:b/>
                <w:i/>
                <w:sz w:val="20"/>
                <w:szCs w:val="20"/>
              </w:rPr>
              <w:t>Lane Bryant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8857D6" w:rsidRPr="007A4C62" w:rsidRDefault="008857D6" w:rsidP="007A4C62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A4C62">
                  <w:rPr>
                    <w:b/>
                    <w:sz w:val="20"/>
                    <w:szCs w:val="20"/>
                  </w:rPr>
                  <w:t>Indianapolis</w:t>
                </w:r>
              </w:smartTag>
              <w:r w:rsidRPr="007A4C62">
                <w:rPr>
                  <w:b/>
                  <w:sz w:val="20"/>
                  <w:szCs w:val="20"/>
                </w:rPr>
                <w:t xml:space="preserve">,  </w:t>
              </w:r>
              <w:smartTag w:uri="urn:schemas-microsoft-com:office:smarttags" w:element="State">
                <w:r w:rsidRPr="007A4C62">
                  <w:rPr>
                    <w:b/>
                    <w:sz w:val="20"/>
                    <w:szCs w:val="20"/>
                  </w:rPr>
                  <w:t>Indiana</w:t>
                </w:r>
              </w:smartTag>
            </w:smartTag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8857D6" w:rsidRPr="007A4C62" w:rsidRDefault="008857D6" w:rsidP="007A4C62">
            <w:pPr>
              <w:jc w:val="right"/>
              <w:rPr>
                <w:b/>
                <w:sz w:val="20"/>
                <w:szCs w:val="20"/>
              </w:rPr>
            </w:pPr>
            <w:r w:rsidRPr="007A4C62">
              <w:rPr>
                <w:b/>
                <w:sz w:val="20"/>
                <w:szCs w:val="20"/>
              </w:rPr>
              <w:t>1999-2001, 2003-2008</w:t>
            </w:r>
          </w:p>
        </w:tc>
      </w:tr>
    </w:tbl>
    <w:p w:rsidR="008857D6" w:rsidRPr="00455C3E" w:rsidRDefault="008857D6" w:rsidP="008D5AE7">
      <w:pPr>
        <w:numPr>
          <w:ilvl w:val="0"/>
          <w:numId w:val="1"/>
        </w:numPr>
        <w:rPr>
          <w:b/>
          <w:sz w:val="20"/>
          <w:szCs w:val="20"/>
        </w:rPr>
      </w:pPr>
      <w:r w:rsidRPr="00455C3E">
        <w:rPr>
          <w:sz w:val="20"/>
          <w:szCs w:val="20"/>
        </w:rPr>
        <w:t>Managed and delegated tasks to a crew of eight employees</w:t>
      </w:r>
    </w:p>
    <w:p w:rsidR="008857D6" w:rsidRPr="00455C3E" w:rsidRDefault="008857D6" w:rsidP="008D5AE7">
      <w:pPr>
        <w:numPr>
          <w:ilvl w:val="0"/>
          <w:numId w:val="1"/>
        </w:numPr>
        <w:rPr>
          <w:b/>
          <w:sz w:val="20"/>
          <w:szCs w:val="20"/>
        </w:rPr>
      </w:pPr>
      <w:r w:rsidRPr="00455C3E">
        <w:rPr>
          <w:sz w:val="20"/>
          <w:szCs w:val="20"/>
        </w:rPr>
        <w:t>Efficiently ran opening and closing procedures</w:t>
      </w:r>
    </w:p>
    <w:p w:rsidR="008857D6" w:rsidRPr="00455C3E" w:rsidRDefault="008857D6" w:rsidP="008D5AE7">
      <w:pPr>
        <w:numPr>
          <w:ilvl w:val="0"/>
          <w:numId w:val="1"/>
        </w:numPr>
        <w:rPr>
          <w:b/>
          <w:sz w:val="20"/>
          <w:szCs w:val="20"/>
        </w:rPr>
      </w:pPr>
      <w:r w:rsidRPr="00455C3E">
        <w:rPr>
          <w:sz w:val="20"/>
          <w:szCs w:val="20"/>
        </w:rPr>
        <w:t>Organized and filed opening and closing paperwork</w:t>
      </w:r>
    </w:p>
    <w:p w:rsidR="008857D6" w:rsidRPr="00455C3E" w:rsidRDefault="008857D6" w:rsidP="008D5AE7">
      <w:pPr>
        <w:numPr>
          <w:ilvl w:val="0"/>
          <w:numId w:val="1"/>
        </w:numPr>
        <w:rPr>
          <w:b/>
          <w:sz w:val="20"/>
          <w:szCs w:val="20"/>
        </w:rPr>
      </w:pPr>
      <w:r w:rsidRPr="00455C3E">
        <w:rPr>
          <w:sz w:val="20"/>
          <w:szCs w:val="20"/>
        </w:rPr>
        <w:t>Responsible for preparing the bank deposit, delivering deposit to the bank, and preparing the change order.</w:t>
      </w:r>
    </w:p>
    <w:p w:rsidR="008857D6" w:rsidRPr="00455C3E" w:rsidRDefault="008857D6" w:rsidP="008D5AE7">
      <w:pPr>
        <w:numPr>
          <w:ilvl w:val="0"/>
          <w:numId w:val="1"/>
        </w:numPr>
        <w:rPr>
          <w:b/>
          <w:sz w:val="20"/>
          <w:szCs w:val="20"/>
        </w:rPr>
      </w:pPr>
      <w:r w:rsidRPr="00455C3E">
        <w:rPr>
          <w:sz w:val="20"/>
          <w:szCs w:val="20"/>
        </w:rPr>
        <w:t>Experienced in design and set-up of floor and window sets</w:t>
      </w:r>
    </w:p>
    <w:p w:rsidR="008857D6" w:rsidRPr="00455C3E" w:rsidRDefault="008857D6" w:rsidP="008D5AE7">
      <w:pPr>
        <w:numPr>
          <w:ilvl w:val="0"/>
          <w:numId w:val="1"/>
        </w:numPr>
        <w:rPr>
          <w:b/>
          <w:sz w:val="20"/>
          <w:szCs w:val="20"/>
        </w:rPr>
      </w:pPr>
      <w:r w:rsidRPr="00455C3E">
        <w:rPr>
          <w:sz w:val="20"/>
          <w:szCs w:val="20"/>
        </w:rPr>
        <w:t>Input payroll</w:t>
      </w:r>
    </w:p>
    <w:p w:rsidR="008857D6" w:rsidRPr="00455C3E" w:rsidRDefault="008857D6" w:rsidP="008D5AE7">
      <w:pPr>
        <w:numPr>
          <w:ilvl w:val="0"/>
          <w:numId w:val="1"/>
        </w:numPr>
        <w:rPr>
          <w:sz w:val="20"/>
          <w:szCs w:val="20"/>
        </w:rPr>
      </w:pPr>
      <w:r w:rsidRPr="00455C3E">
        <w:rPr>
          <w:sz w:val="20"/>
          <w:szCs w:val="20"/>
        </w:rPr>
        <w:t xml:space="preserve">Traveled to </w:t>
      </w:r>
      <w:smartTag w:uri="urn:schemas-microsoft-com:office:smarttags" w:element="City">
        <w:r w:rsidRPr="00455C3E">
          <w:rPr>
            <w:sz w:val="20"/>
            <w:szCs w:val="20"/>
          </w:rPr>
          <w:t>Indianapolis</w:t>
        </w:r>
      </w:smartTag>
      <w:r w:rsidRPr="00455C3E">
        <w:rPr>
          <w:sz w:val="20"/>
          <w:szCs w:val="20"/>
        </w:rPr>
        <w:t xml:space="preserve">, </w:t>
      </w:r>
      <w:smartTag w:uri="urn:schemas-microsoft-com:office:smarttags" w:element="City">
        <w:r w:rsidRPr="00455C3E">
          <w:rPr>
            <w:sz w:val="20"/>
            <w:szCs w:val="20"/>
          </w:rPr>
          <w:t>Fort Wayne</w:t>
        </w:r>
      </w:smartTag>
      <w:r w:rsidRPr="00455C3E">
        <w:rPr>
          <w:sz w:val="20"/>
          <w:szCs w:val="20"/>
        </w:rPr>
        <w:t xml:space="preserve">, and </w:t>
      </w:r>
      <w:smartTag w:uri="urn:schemas-microsoft-com:office:smarttags" w:element="place">
        <w:smartTag w:uri="urn:schemas-microsoft-com:office:smarttags" w:element="City">
          <w:r w:rsidRPr="00455C3E">
            <w:rPr>
              <w:sz w:val="20"/>
              <w:szCs w:val="20"/>
            </w:rPr>
            <w:t>Lafayette</w:t>
          </w:r>
        </w:smartTag>
      </w:smartTag>
      <w:r w:rsidRPr="00455C3E">
        <w:rPr>
          <w:sz w:val="20"/>
          <w:szCs w:val="20"/>
        </w:rPr>
        <w:t xml:space="preserve"> to help other stores cover missing management members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2923"/>
        <w:gridCol w:w="2606"/>
        <w:gridCol w:w="2204"/>
        <w:gridCol w:w="2806"/>
      </w:tblGrid>
      <w:tr w:rsidR="008857D6" w:rsidRPr="007A4C62" w:rsidTr="007A4C62">
        <w:trPr>
          <w:trHeight w:val="269"/>
        </w:trPr>
        <w:tc>
          <w:tcPr>
            <w:tcW w:w="2923" w:type="dxa"/>
            <w:tcBorders>
              <w:bottom w:val="single" w:sz="4" w:space="0" w:color="auto"/>
            </w:tcBorders>
          </w:tcPr>
          <w:p w:rsidR="008857D6" w:rsidRPr="007A4C62" w:rsidRDefault="008857D6" w:rsidP="00F45A7F">
            <w:pPr>
              <w:rPr>
                <w:b/>
                <w:sz w:val="20"/>
                <w:szCs w:val="20"/>
              </w:rPr>
            </w:pPr>
            <w:r w:rsidRPr="007A4C62">
              <w:rPr>
                <w:b/>
                <w:sz w:val="20"/>
                <w:szCs w:val="20"/>
              </w:rPr>
              <w:t>Order Entry Specialist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8857D6" w:rsidRPr="007A4C62" w:rsidRDefault="008857D6" w:rsidP="007A4C62">
            <w:pPr>
              <w:jc w:val="center"/>
              <w:rPr>
                <w:b/>
                <w:i/>
                <w:sz w:val="20"/>
                <w:szCs w:val="20"/>
              </w:rPr>
            </w:pPr>
            <w:r w:rsidRPr="007A4C62">
              <w:rPr>
                <w:b/>
                <w:i/>
                <w:sz w:val="20"/>
                <w:szCs w:val="20"/>
              </w:rPr>
              <w:t>Top Value Fabrics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8857D6" w:rsidRPr="007A4C62" w:rsidRDefault="008857D6" w:rsidP="007A4C62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A4C62">
                  <w:rPr>
                    <w:b/>
                    <w:sz w:val="20"/>
                    <w:szCs w:val="20"/>
                  </w:rPr>
                  <w:t>Carmel</w:t>
                </w:r>
              </w:smartTag>
              <w:r w:rsidRPr="007A4C62">
                <w:rPr>
                  <w:b/>
                  <w:sz w:val="20"/>
                  <w:szCs w:val="20"/>
                </w:rPr>
                <w:t xml:space="preserve">,  </w:t>
              </w:r>
              <w:smartTag w:uri="urn:schemas-microsoft-com:office:smarttags" w:element="State">
                <w:r w:rsidRPr="007A4C62">
                  <w:rPr>
                    <w:b/>
                    <w:sz w:val="20"/>
                    <w:szCs w:val="20"/>
                  </w:rPr>
                  <w:t>Indiana</w:t>
                </w:r>
              </w:smartTag>
            </w:smartTag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8857D6" w:rsidRPr="007A4C62" w:rsidRDefault="008857D6" w:rsidP="007A4C62">
            <w:pPr>
              <w:jc w:val="right"/>
              <w:rPr>
                <w:b/>
                <w:sz w:val="20"/>
                <w:szCs w:val="20"/>
              </w:rPr>
            </w:pPr>
            <w:r w:rsidRPr="007A4C62">
              <w:rPr>
                <w:b/>
                <w:sz w:val="20"/>
                <w:szCs w:val="20"/>
              </w:rPr>
              <w:t>2005-2006</w:t>
            </w:r>
          </w:p>
        </w:tc>
      </w:tr>
    </w:tbl>
    <w:p w:rsidR="008857D6" w:rsidRPr="00455C3E" w:rsidRDefault="008857D6" w:rsidP="00AC3A89">
      <w:pPr>
        <w:numPr>
          <w:ilvl w:val="0"/>
          <w:numId w:val="11"/>
        </w:numPr>
        <w:rPr>
          <w:sz w:val="20"/>
          <w:szCs w:val="20"/>
        </w:rPr>
      </w:pPr>
      <w:r w:rsidRPr="00455C3E">
        <w:rPr>
          <w:sz w:val="20"/>
          <w:szCs w:val="20"/>
        </w:rPr>
        <w:t>Enter and change sales orders efficiently</w:t>
      </w:r>
    </w:p>
    <w:p w:rsidR="008857D6" w:rsidRPr="00455C3E" w:rsidRDefault="008857D6" w:rsidP="00AC3A89">
      <w:pPr>
        <w:numPr>
          <w:ilvl w:val="0"/>
          <w:numId w:val="11"/>
        </w:numPr>
        <w:rPr>
          <w:sz w:val="20"/>
          <w:szCs w:val="20"/>
        </w:rPr>
      </w:pPr>
      <w:r w:rsidRPr="00455C3E">
        <w:rPr>
          <w:sz w:val="20"/>
          <w:szCs w:val="20"/>
        </w:rPr>
        <w:t>Create and bill shipping releases, which allow warehouses to ship good to customers</w:t>
      </w:r>
    </w:p>
    <w:p w:rsidR="008857D6" w:rsidRPr="00455C3E" w:rsidRDefault="008857D6" w:rsidP="00AC3A89">
      <w:pPr>
        <w:numPr>
          <w:ilvl w:val="0"/>
          <w:numId w:val="11"/>
        </w:numPr>
        <w:rPr>
          <w:sz w:val="20"/>
          <w:szCs w:val="20"/>
        </w:rPr>
      </w:pPr>
      <w:r w:rsidRPr="00455C3E">
        <w:rPr>
          <w:sz w:val="20"/>
          <w:szCs w:val="20"/>
        </w:rPr>
        <w:t>Assist sales people in customers care</w:t>
      </w:r>
    </w:p>
    <w:p w:rsidR="008857D6" w:rsidRPr="00455C3E" w:rsidRDefault="008857D6" w:rsidP="00AC3A89">
      <w:pPr>
        <w:numPr>
          <w:ilvl w:val="0"/>
          <w:numId w:val="11"/>
        </w:numPr>
        <w:rPr>
          <w:sz w:val="20"/>
          <w:szCs w:val="20"/>
        </w:rPr>
      </w:pPr>
      <w:r w:rsidRPr="00455C3E">
        <w:rPr>
          <w:sz w:val="20"/>
          <w:szCs w:val="20"/>
        </w:rPr>
        <w:t>Audit sales orders to ensure accuracy</w:t>
      </w:r>
    </w:p>
    <w:sectPr w:rsidR="008857D6" w:rsidRPr="00455C3E" w:rsidSect="008F4670">
      <w:pgSz w:w="12240" w:h="15840"/>
      <w:pgMar w:top="475" w:right="720" w:bottom="432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7D6" w:rsidRDefault="008857D6" w:rsidP="008F4670">
      <w:r>
        <w:separator/>
      </w:r>
    </w:p>
  </w:endnote>
  <w:endnote w:type="continuationSeparator" w:id="0">
    <w:p w:rsidR="008857D6" w:rsidRDefault="008857D6" w:rsidP="008F4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7D6" w:rsidRDefault="008857D6" w:rsidP="008F4670">
      <w:r>
        <w:separator/>
      </w:r>
    </w:p>
  </w:footnote>
  <w:footnote w:type="continuationSeparator" w:id="0">
    <w:p w:rsidR="008857D6" w:rsidRDefault="008857D6" w:rsidP="008F4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EB1"/>
    <w:multiLevelType w:val="hybridMultilevel"/>
    <w:tmpl w:val="A98E4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7915"/>
    <w:multiLevelType w:val="hybridMultilevel"/>
    <w:tmpl w:val="BAE8F0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A7A25"/>
    <w:multiLevelType w:val="hybridMultilevel"/>
    <w:tmpl w:val="4ADEB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B3B47"/>
    <w:multiLevelType w:val="hybridMultilevel"/>
    <w:tmpl w:val="9CB0B6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158D3"/>
    <w:multiLevelType w:val="hybridMultilevel"/>
    <w:tmpl w:val="BCF80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884BC0"/>
    <w:multiLevelType w:val="hybridMultilevel"/>
    <w:tmpl w:val="91D065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0A57A0"/>
    <w:multiLevelType w:val="multilevel"/>
    <w:tmpl w:val="BCF8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CC395D"/>
    <w:multiLevelType w:val="multilevel"/>
    <w:tmpl w:val="A98E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BB7637"/>
    <w:multiLevelType w:val="hybridMultilevel"/>
    <w:tmpl w:val="DF4AC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9F02C7"/>
    <w:multiLevelType w:val="hybridMultilevel"/>
    <w:tmpl w:val="6EFC49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CCD368C"/>
    <w:multiLevelType w:val="hybridMultilevel"/>
    <w:tmpl w:val="D3A274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0237DA"/>
    <w:multiLevelType w:val="multilevel"/>
    <w:tmpl w:val="DF4A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0D21AC"/>
    <w:multiLevelType w:val="hybridMultilevel"/>
    <w:tmpl w:val="E89651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51E40"/>
    <w:multiLevelType w:val="hybridMultilevel"/>
    <w:tmpl w:val="65C81F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D046F4"/>
    <w:multiLevelType w:val="hybridMultilevel"/>
    <w:tmpl w:val="892CD0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8B543F"/>
    <w:multiLevelType w:val="hybridMultilevel"/>
    <w:tmpl w:val="64301F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362164"/>
    <w:multiLevelType w:val="hybridMultilevel"/>
    <w:tmpl w:val="5282C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8949DE"/>
    <w:multiLevelType w:val="multilevel"/>
    <w:tmpl w:val="5282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15"/>
  </w:num>
  <w:num w:numId="9">
    <w:abstractNumId w:val="4"/>
  </w:num>
  <w:num w:numId="10">
    <w:abstractNumId w:val="6"/>
  </w:num>
  <w:num w:numId="11">
    <w:abstractNumId w:val="13"/>
  </w:num>
  <w:num w:numId="12">
    <w:abstractNumId w:val="0"/>
  </w:num>
  <w:num w:numId="13">
    <w:abstractNumId w:val="7"/>
  </w:num>
  <w:num w:numId="14">
    <w:abstractNumId w:val="12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BE7"/>
    <w:rsid w:val="000451F1"/>
    <w:rsid w:val="00074B07"/>
    <w:rsid w:val="000817CE"/>
    <w:rsid w:val="000B55D6"/>
    <w:rsid w:val="000F0BB0"/>
    <w:rsid w:val="00131101"/>
    <w:rsid w:val="00171C17"/>
    <w:rsid w:val="001B618F"/>
    <w:rsid w:val="001D28F4"/>
    <w:rsid w:val="001E11CF"/>
    <w:rsid w:val="001E41F1"/>
    <w:rsid w:val="00227464"/>
    <w:rsid w:val="002E0DC9"/>
    <w:rsid w:val="00330D90"/>
    <w:rsid w:val="0034222B"/>
    <w:rsid w:val="00343C16"/>
    <w:rsid w:val="00370EF1"/>
    <w:rsid w:val="003A561B"/>
    <w:rsid w:val="003D5231"/>
    <w:rsid w:val="003E4A52"/>
    <w:rsid w:val="00455C3E"/>
    <w:rsid w:val="00465020"/>
    <w:rsid w:val="00465FAF"/>
    <w:rsid w:val="004F6C58"/>
    <w:rsid w:val="00523DA1"/>
    <w:rsid w:val="00557C37"/>
    <w:rsid w:val="00595F2A"/>
    <w:rsid w:val="005B438F"/>
    <w:rsid w:val="00642072"/>
    <w:rsid w:val="006801DD"/>
    <w:rsid w:val="006A2E1C"/>
    <w:rsid w:val="006A319B"/>
    <w:rsid w:val="006E5BF5"/>
    <w:rsid w:val="006F3F95"/>
    <w:rsid w:val="00702255"/>
    <w:rsid w:val="00744CD8"/>
    <w:rsid w:val="00750CB2"/>
    <w:rsid w:val="007578C4"/>
    <w:rsid w:val="007A4C62"/>
    <w:rsid w:val="007C7E0F"/>
    <w:rsid w:val="007D5B08"/>
    <w:rsid w:val="007F2F7F"/>
    <w:rsid w:val="0082068F"/>
    <w:rsid w:val="00846B0A"/>
    <w:rsid w:val="008857D6"/>
    <w:rsid w:val="008D07B8"/>
    <w:rsid w:val="008D5AE7"/>
    <w:rsid w:val="008F4670"/>
    <w:rsid w:val="00914D31"/>
    <w:rsid w:val="009163F5"/>
    <w:rsid w:val="00997515"/>
    <w:rsid w:val="009C779D"/>
    <w:rsid w:val="009E053E"/>
    <w:rsid w:val="009E2559"/>
    <w:rsid w:val="00A66B3F"/>
    <w:rsid w:val="00A936D8"/>
    <w:rsid w:val="00AA6005"/>
    <w:rsid w:val="00AC3A89"/>
    <w:rsid w:val="00AE67CC"/>
    <w:rsid w:val="00AF085C"/>
    <w:rsid w:val="00B125FD"/>
    <w:rsid w:val="00B1277A"/>
    <w:rsid w:val="00B447D1"/>
    <w:rsid w:val="00B82C24"/>
    <w:rsid w:val="00B9730C"/>
    <w:rsid w:val="00C04544"/>
    <w:rsid w:val="00C261BF"/>
    <w:rsid w:val="00C632FE"/>
    <w:rsid w:val="00C93E18"/>
    <w:rsid w:val="00C96678"/>
    <w:rsid w:val="00CE66F2"/>
    <w:rsid w:val="00D208C4"/>
    <w:rsid w:val="00D37EF4"/>
    <w:rsid w:val="00D5360C"/>
    <w:rsid w:val="00D74ACC"/>
    <w:rsid w:val="00DB345B"/>
    <w:rsid w:val="00DC4360"/>
    <w:rsid w:val="00DD1850"/>
    <w:rsid w:val="00DD2E90"/>
    <w:rsid w:val="00E000C6"/>
    <w:rsid w:val="00E2543C"/>
    <w:rsid w:val="00EA1CFD"/>
    <w:rsid w:val="00EF60CB"/>
    <w:rsid w:val="00F0103A"/>
    <w:rsid w:val="00F02771"/>
    <w:rsid w:val="00F30BE7"/>
    <w:rsid w:val="00F369F8"/>
    <w:rsid w:val="00F45A7F"/>
    <w:rsid w:val="00F8248F"/>
    <w:rsid w:val="00F86C8A"/>
    <w:rsid w:val="00FB69F6"/>
    <w:rsid w:val="00FE594C"/>
    <w:rsid w:val="00FF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A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F2F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A3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6A319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A31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A3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Header">
    <w:name w:val="header"/>
    <w:basedOn w:val="Normal"/>
    <w:link w:val="HeaderChar"/>
    <w:uiPriority w:val="99"/>
    <w:rsid w:val="008F4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4670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8F4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4670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406</Words>
  <Characters>2317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Brooke Mills</dc:title>
  <dc:subject/>
  <dc:creator>Preferred Customer</dc:creator>
  <cp:keywords/>
  <dc:description/>
  <cp:lastModifiedBy>brooke.mills</cp:lastModifiedBy>
  <cp:revision>3</cp:revision>
  <cp:lastPrinted>2003-05-22T05:09:00Z</cp:lastPrinted>
  <dcterms:created xsi:type="dcterms:W3CDTF">2012-02-20T20:43:00Z</dcterms:created>
  <dcterms:modified xsi:type="dcterms:W3CDTF">2012-02-28T16:42:00Z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-130653208</vt:i4>
  </property>
</Properties>
</file>