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870"/>
      </w:tblGrid>
      <w:tr w:rsidR="004A3B48" w:rsidRPr="00616CE8" w:rsidTr="00737E75">
        <w:trPr>
          <w:tblHeader/>
        </w:trPr>
        <w:tc>
          <w:tcPr>
            <w:tcW w:w="8838" w:type="dxa"/>
          </w:tcPr>
          <w:p w:rsidR="004A3B48" w:rsidRPr="00616CE8" w:rsidRDefault="005D4A73" w:rsidP="009A3410">
            <w:pPr>
              <w:pStyle w:val="YourName"/>
            </w:pPr>
            <w:sdt>
              <w:sdtPr>
                <w:alias w:val="Name"/>
                <w:tag w:val="Name"/>
                <w:id w:val="34218367"/>
                <w:placeholder>
                  <w:docPart w:val="6D0D3CDFE75842DE89D354FA423CA64E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r w:rsidR="009A3410">
                  <w:t>Sabrina Culley</w:t>
                </w:r>
              </w:sdtContent>
            </w:sdt>
          </w:p>
        </w:tc>
      </w:tr>
      <w:tr w:rsidR="004A3B48" w:rsidTr="00737E75">
        <w:trPr>
          <w:tblHeader/>
        </w:trPr>
        <w:sdt>
          <w:sdtPr>
            <w:rPr>
              <w:sz w:val="20"/>
            </w:rPr>
            <w:alias w:val="Contact Info"/>
            <w:tag w:val="Contact Info"/>
            <w:id w:val="34218378"/>
            <w:placeholder>
              <w:docPart w:val="F3845B574DC34C40944A65732C59D7B2"/>
            </w:placeholder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</w:sdtPr>
          <w:sdtEndPr/>
          <w:sdtContent>
            <w:tc>
              <w:tcPr>
                <w:tcW w:w="8838" w:type="dxa"/>
              </w:tcPr>
              <w:p w:rsidR="004A3B48" w:rsidRPr="00616CE8" w:rsidRDefault="004823AB" w:rsidP="009A3410">
                <w:pPr>
                  <w:pStyle w:val="ContactInfo"/>
                </w:pPr>
                <w:r>
                  <w:rPr>
                    <w:sz w:val="20"/>
                  </w:rPr>
                  <w:t>332 Savannah Dr</w:t>
                </w:r>
                <w:r w:rsidR="009A3410">
                  <w:rPr>
                    <w:sz w:val="20"/>
                  </w:rPr>
                  <w:br/>
                </w:r>
                <w:r w:rsidR="009A3410" w:rsidRPr="009A3410">
                  <w:rPr>
                    <w:sz w:val="20"/>
                  </w:rPr>
                  <w:t>Jonesboro AR 72404</w:t>
                </w:r>
                <w:r w:rsidR="009A3410">
                  <w:rPr>
                    <w:sz w:val="20"/>
                  </w:rPr>
                  <w:br/>
                  <w:t>636-357-0976</w:t>
                </w:r>
              </w:p>
            </w:tc>
          </w:sdtContent>
        </w:sdt>
      </w:tr>
    </w:tbl>
    <w:p w:rsidR="004A3B48" w:rsidRDefault="004A3B48" w:rsidP="004A3B48"/>
    <w:tbl>
      <w:tblPr>
        <w:tblW w:w="5017" w:type="pct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78"/>
        <w:gridCol w:w="6722"/>
      </w:tblGrid>
      <w:tr w:rsidR="004A3B48" w:rsidTr="00FB2B0A">
        <w:trPr>
          <w:trHeight w:val="1487"/>
        </w:trPr>
        <w:tc>
          <w:tcPr>
            <w:tcW w:w="2178" w:type="dxa"/>
          </w:tcPr>
          <w:p w:rsidR="004A3B48" w:rsidRPr="00E23010" w:rsidRDefault="004A3B48" w:rsidP="004A3B48">
            <w:pPr>
              <w:pStyle w:val="Heading1"/>
            </w:pPr>
            <w:r w:rsidRPr="00E23010">
              <w:t>Objective</w:t>
            </w:r>
          </w:p>
        </w:tc>
        <w:tc>
          <w:tcPr>
            <w:tcW w:w="6722" w:type="dxa"/>
          </w:tcPr>
          <w:p w:rsidR="009A3410" w:rsidRPr="009A3410" w:rsidRDefault="009A3410" w:rsidP="009A3410">
            <w:pPr>
              <w:pStyle w:val="Heading2"/>
            </w:pPr>
            <w:r w:rsidRPr="009A3410">
              <w:t>I am a college student attending classes online through Ashworth College.  I just moved to the area from St. Louis and I was looking for a full time</w:t>
            </w:r>
            <w:r w:rsidR="00FB2B0A">
              <w:t xml:space="preserve"> or part time</w:t>
            </w:r>
            <w:r w:rsidRPr="009A3410">
              <w:t xml:space="preserve"> position.</w:t>
            </w:r>
          </w:p>
          <w:p w:rsidR="004A3B48" w:rsidRPr="00737E75" w:rsidRDefault="004A3B48" w:rsidP="00CD05A6">
            <w:pPr>
              <w:pStyle w:val="Heading2"/>
            </w:pPr>
          </w:p>
        </w:tc>
      </w:tr>
      <w:tr w:rsidR="004A3B48" w:rsidTr="00FB2B0A">
        <w:trPr>
          <w:trHeight w:val="2478"/>
        </w:trPr>
        <w:tc>
          <w:tcPr>
            <w:tcW w:w="2178" w:type="dxa"/>
          </w:tcPr>
          <w:p w:rsidR="004A3B48" w:rsidRPr="00435BA7" w:rsidRDefault="004A3B48" w:rsidP="004A3B48">
            <w:pPr>
              <w:pStyle w:val="Heading1"/>
            </w:pPr>
            <w:r w:rsidRPr="00435BA7">
              <w:t>Experience</w:t>
            </w:r>
          </w:p>
        </w:tc>
        <w:tc>
          <w:tcPr>
            <w:tcW w:w="6722" w:type="dxa"/>
          </w:tcPr>
          <w:sdt>
            <w:sdtPr>
              <w:id w:val="34218439"/>
              <w:placeholder>
                <w:docPart w:val="2DD9466CF4B446DF9DD1C244B33277AC"/>
              </w:placeholder>
            </w:sdtPr>
            <w:sdtEndPr/>
            <w:sdtContent>
              <w:p w:rsidR="009A3410" w:rsidRPr="009A3410" w:rsidRDefault="009A3410" w:rsidP="009A3410">
                <w:pPr>
                  <w:pStyle w:val="Heading2"/>
                </w:pPr>
                <w:r w:rsidRPr="009A3410">
                  <w:t xml:space="preserve">Payless ShoeSource </w:t>
                </w:r>
                <w:r>
                  <w:t>– St. Louis Mo</w:t>
                </w:r>
              </w:p>
              <w:p w:rsidR="009A3410" w:rsidRPr="009A3410" w:rsidRDefault="009A3410" w:rsidP="009A3410">
                <w:pPr>
                  <w:pStyle w:val="Heading2"/>
                </w:pPr>
                <w:r w:rsidRPr="009A3410">
                  <w:t>9/1/10- 4/25/11</w:t>
                </w:r>
              </w:p>
              <w:p w:rsidR="009A3410" w:rsidRPr="009A3410" w:rsidRDefault="009A3410" w:rsidP="009A3410">
                <w:pPr>
                  <w:pStyle w:val="Heading2"/>
                </w:pPr>
                <w:r w:rsidRPr="009A3410">
                  <w:t>Position: Sales Associate</w:t>
                </w:r>
              </w:p>
              <w:p w:rsidR="004A3B48" w:rsidRPr="00FB512C" w:rsidRDefault="009A3410" w:rsidP="009A3410">
                <w:pPr>
                  <w:pStyle w:val="Heading2"/>
                </w:pPr>
                <w:r w:rsidRPr="009A3410">
                  <w:t>Duties Included: Customer Service, Running Shipment, Set displays, Clean an</w:t>
                </w:r>
                <w:r>
                  <w:t>d straighten store, Key carrier</w:t>
                </w:r>
              </w:p>
            </w:sdtContent>
          </w:sdt>
          <w:p w:rsidR="004A3B48" w:rsidRPr="009A3410" w:rsidRDefault="004A3B48" w:rsidP="009A3410">
            <w:pPr>
              <w:ind w:left="245" w:hanging="245"/>
            </w:pPr>
          </w:p>
        </w:tc>
      </w:tr>
      <w:tr w:rsidR="004A3B48" w:rsidTr="00FB2B0A">
        <w:trPr>
          <w:trHeight w:val="1712"/>
        </w:trPr>
        <w:tc>
          <w:tcPr>
            <w:tcW w:w="2178" w:type="dxa"/>
          </w:tcPr>
          <w:p w:rsidR="004A3B48" w:rsidRPr="00435BA7" w:rsidRDefault="004A3B48" w:rsidP="004A3B4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6722" w:type="dxa"/>
          </w:tcPr>
          <w:p w:rsidR="009A3410" w:rsidRPr="009A3410" w:rsidRDefault="009A3410" w:rsidP="009A3410">
            <w:r w:rsidRPr="009A3410">
              <w:t>Simple Elegance Gifts</w:t>
            </w:r>
            <w:r w:rsidR="007C61BB">
              <w:t>- St. Louis MO</w:t>
            </w:r>
          </w:p>
          <w:p w:rsidR="009A3410" w:rsidRPr="009A3410" w:rsidRDefault="009A3410" w:rsidP="009A3410">
            <w:r w:rsidRPr="009A3410">
              <w:t>4/20/11- 11/2/11</w:t>
            </w:r>
          </w:p>
          <w:p w:rsidR="009A3410" w:rsidRPr="009A3410" w:rsidRDefault="009A3410" w:rsidP="009A3410">
            <w:r w:rsidRPr="009A3410">
              <w:t>Position: Store Manager</w:t>
            </w:r>
          </w:p>
          <w:p w:rsidR="004A3B48" w:rsidRPr="00435BA7" w:rsidRDefault="009A3410" w:rsidP="009A3410">
            <w:pPr>
              <w:pStyle w:val="ListParagraph"/>
            </w:pPr>
            <w:r w:rsidRPr="009A3410">
              <w:rPr>
                <w:spacing w:val="0"/>
              </w:rPr>
              <w:t>Duties Included: Customer Service, Office Management, Shipping and Receiving merchandise, Plan-O-grams, P&amp;L Margins</w:t>
            </w:r>
          </w:p>
        </w:tc>
      </w:tr>
      <w:tr w:rsidR="004A3B48" w:rsidTr="00FB2B0A">
        <w:trPr>
          <w:trHeight w:val="1772"/>
        </w:trPr>
        <w:tc>
          <w:tcPr>
            <w:tcW w:w="2178" w:type="dxa"/>
          </w:tcPr>
          <w:p w:rsidR="004A3B48" w:rsidRPr="00435BA7" w:rsidRDefault="004A3B48" w:rsidP="004A3B4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6722" w:type="dxa"/>
          </w:tcPr>
          <w:p w:rsidR="007C61BB" w:rsidRPr="007C61BB" w:rsidRDefault="007C61BB" w:rsidP="007C61BB">
            <w:r w:rsidRPr="007C61BB">
              <w:t>Payless ShoeSource</w:t>
            </w:r>
            <w:r>
              <w:t>- St. Louis MO</w:t>
            </w:r>
          </w:p>
          <w:p w:rsidR="007C61BB" w:rsidRDefault="007C61BB" w:rsidP="007C61BB">
            <w:r w:rsidRPr="007C61BB">
              <w:t>12/10/11-5/10/12</w:t>
            </w:r>
          </w:p>
          <w:p w:rsidR="007C61BB" w:rsidRPr="007C61BB" w:rsidRDefault="007C61BB" w:rsidP="007C61BB">
            <w:r w:rsidRPr="007C61BB">
              <w:t>Position: Sales Associate</w:t>
            </w:r>
          </w:p>
          <w:p w:rsidR="007C61BB" w:rsidRPr="007C61BB" w:rsidRDefault="007C61BB" w:rsidP="007C61BB">
            <w:r w:rsidRPr="007C61BB">
              <w:t>Duties Included: Customer Service, Running Shipment, Set displays, Clean and straighten store, Key carrier</w:t>
            </w:r>
          </w:p>
          <w:p w:rsidR="004A3B48" w:rsidRPr="00435BA7" w:rsidRDefault="004A3B48" w:rsidP="007C61BB">
            <w:pPr>
              <w:ind w:left="245" w:hanging="245"/>
            </w:pPr>
          </w:p>
        </w:tc>
      </w:tr>
      <w:tr w:rsidR="007C61BB" w:rsidTr="00FB2B0A">
        <w:trPr>
          <w:trHeight w:val="1469"/>
        </w:trPr>
        <w:tc>
          <w:tcPr>
            <w:tcW w:w="2178" w:type="dxa"/>
          </w:tcPr>
          <w:p w:rsidR="007C61BB" w:rsidRPr="007C61BB" w:rsidRDefault="007C61BB" w:rsidP="004A3B48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C61BB">
              <w:rPr>
                <w:b/>
                <w:sz w:val="22"/>
                <w:szCs w:val="22"/>
              </w:rPr>
              <w:t>Education</w:t>
            </w:r>
          </w:p>
        </w:tc>
        <w:tc>
          <w:tcPr>
            <w:tcW w:w="6722" w:type="dxa"/>
          </w:tcPr>
          <w:p w:rsidR="007C61BB" w:rsidRDefault="00C46882" w:rsidP="00737E75">
            <w:pPr>
              <w:pStyle w:val="Heading2"/>
            </w:pPr>
            <w:r>
              <w:t>Northwest High School</w:t>
            </w:r>
          </w:p>
          <w:p w:rsidR="007C61BB" w:rsidRDefault="00C46882" w:rsidP="00737E75">
            <w:r>
              <w:t>2004-2008</w:t>
            </w:r>
          </w:p>
          <w:p w:rsidR="007C61BB" w:rsidRPr="00E23010" w:rsidRDefault="00C46882" w:rsidP="00737E75">
            <w:pPr>
              <w:pStyle w:val="ListParagraph"/>
            </w:pPr>
            <w:r>
              <w:t>High School Diploma</w:t>
            </w:r>
          </w:p>
          <w:p w:rsidR="00107094" w:rsidRDefault="00107094" w:rsidP="00C46882">
            <w:r>
              <w:t>St. Louis Community College</w:t>
            </w:r>
          </w:p>
          <w:p w:rsidR="00107094" w:rsidRDefault="00107094" w:rsidP="00C46882">
            <w:r>
              <w:t>2010-2012</w:t>
            </w:r>
          </w:p>
          <w:p w:rsidR="00107094" w:rsidRDefault="00107094" w:rsidP="00C46882">
            <w:r>
              <w:t>Jefferson College</w:t>
            </w:r>
          </w:p>
          <w:p w:rsidR="00107094" w:rsidRDefault="00107094" w:rsidP="00C46882">
            <w:r>
              <w:t>2008-2010</w:t>
            </w:r>
            <w:r w:rsidR="00AE12C7">
              <w:t xml:space="preserve"> </w:t>
            </w:r>
            <w:r w:rsidR="00B20AD0">
              <w:t xml:space="preserve"> </w:t>
            </w:r>
          </w:p>
          <w:p w:rsidR="00B20AD0" w:rsidRDefault="00B20AD0" w:rsidP="00C46882">
            <w:r>
              <w:t>Ashworth College Online</w:t>
            </w:r>
          </w:p>
          <w:p w:rsidR="00B20AD0" w:rsidRPr="00435BA7" w:rsidRDefault="00B20AD0" w:rsidP="00C46882">
            <w:r>
              <w:t>Currently attending</w:t>
            </w:r>
          </w:p>
        </w:tc>
      </w:tr>
      <w:tr w:rsidR="00FB2B0A" w:rsidRPr="007A5F3F" w:rsidTr="00FB2B0A">
        <w:trPr>
          <w:trHeight w:val="541"/>
        </w:trPr>
        <w:tc>
          <w:tcPr>
            <w:tcW w:w="2178" w:type="dxa"/>
          </w:tcPr>
          <w:p w:rsidR="00FB2B0A" w:rsidRPr="00435BA7" w:rsidRDefault="00FB2B0A" w:rsidP="004A3B48">
            <w:pPr>
              <w:pStyle w:val="Heading1"/>
            </w:pPr>
          </w:p>
        </w:tc>
        <w:tc>
          <w:tcPr>
            <w:tcW w:w="6722" w:type="dxa"/>
          </w:tcPr>
          <w:p w:rsidR="00FB2B0A" w:rsidRPr="0037336A" w:rsidRDefault="00FB2B0A" w:rsidP="00CD05A6">
            <w:pPr>
              <w:pStyle w:val="Heading2"/>
            </w:pPr>
          </w:p>
        </w:tc>
      </w:tr>
    </w:tbl>
    <w:p w:rsidR="004A3B48" w:rsidRDefault="00C001B4" w:rsidP="00C001B4">
      <w:pPr>
        <w:tabs>
          <w:tab w:val="left" w:pos="2145"/>
        </w:tabs>
        <w:rPr>
          <w:sz w:val="22"/>
          <w:szCs w:val="22"/>
        </w:rPr>
      </w:pPr>
      <w:r>
        <w:rPr>
          <w:b/>
          <w:sz w:val="22"/>
          <w:szCs w:val="22"/>
        </w:rPr>
        <w:t>References</w:t>
      </w:r>
      <w:r>
        <w:rPr>
          <w:b/>
          <w:sz w:val="22"/>
          <w:szCs w:val="22"/>
        </w:rPr>
        <w:tab/>
      </w:r>
      <w:r w:rsidR="00FB2B0A">
        <w:rPr>
          <w:sz w:val="22"/>
          <w:szCs w:val="22"/>
        </w:rPr>
        <w:t>Dr. Jason Sherrod</w:t>
      </w:r>
    </w:p>
    <w:p w:rsidR="00FB2B0A" w:rsidRDefault="00FB2B0A" w:rsidP="00C001B4">
      <w:pPr>
        <w:tabs>
          <w:tab w:val="left" w:pos="2145"/>
        </w:tabs>
        <w:rPr>
          <w:sz w:val="22"/>
          <w:szCs w:val="22"/>
        </w:rPr>
      </w:pPr>
      <w:r>
        <w:rPr>
          <w:sz w:val="22"/>
          <w:szCs w:val="22"/>
        </w:rPr>
        <w:tab/>
        <w:t>Sherrod Chiropractic</w:t>
      </w:r>
    </w:p>
    <w:p w:rsidR="00FB2B0A" w:rsidRDefault="00FB2B0A" w:rsidP="00C001B4">
      <w:pPr>
        <w:tabs>
          <w:tab w:val="left" w:pos="2145"/>
        </w:tabs>
        <w:rPr>
          <w:sz w:val="22"/>
          <w:szCs w:val="22"/>
        </w:rPr>
      </w:pPr>
      <w:r>
        <w:rPr>
          <w:sz w:val="22"/>
          <w:szCs w:val="22"/>
        </w:rPr>
        <w:tab/>
        <w:t>870-934-8469</w:t>
      </w:r>
    </w:p>
    <w:p w:rsidR="00FB2B0A" w:rsidRDefault="00FB2B0A" w:rsidP="00C001B4">
      <w:pPr>
        <w:tabs>
          <w:tab w:val="left" w:pos="2145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Danielle Cyvas</w:t>
      </w:r>
    </w:p>
    <w:p w:rsidR="00FB2B0A" w:rsidRDefault="00FB2B0A" w:rsidP="00C001B4">
      <w:pPr>
        <w:tabs>
          <w:tab w:val="left" w:pos="2145"/>
        </w:tabs>
        <w:rPr>
          <w:sz w:val="22"/>
          <w:szCs w:val="22"/>
        </w:rPr>
      </w:pPr>
      <w:r>
        <w:rPr>
          <w:sz w:val="22"/>
          <w:szCs w:val="22"/>
        </w:rPr>
        <w:tab/>
        <w:t>Payless Shoesource</w:t>
      </w:r>
    </w:p>
    <w:p w:rsidR="00FB2B0A" w:rsidRDefault="00FB2B0A" w:rsidP="00C001B4">
      <w:pPr>
        <w:tabs>
          <w:tab w:val="left" w:pos="2145"/>
        </w:tabs>
        <w:rPr>
          <w:sz w:val="22"/>
          <w:szCs w:val="22"/>
        </w:rPr>
      </w:pPr>
      <w:r>
        <w:rPr>
          <w:sz w:val="22"/>
          <w:szCs w:val="22"/>
        </w:rPr>
        <w:tab/>
        <w:t>314-487-6033</w:t>
      </w:r>
    </w:p>
    <w:p w:rsidR="00FB2B0A" w:rsidRDefault="00FB2B0A" w:rsidP="00C001B4">
      <w:pPr>
        <w:tabs>
          <w:tab w:val="left" w:pos="214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FB2B0A" w:rsidRDefault="00FB2B0A" w:rsidP="00C001B4">
      <w:pPr>
        <w:tabs>
          <w:tab w:val="left" w:pos="2145"/>
        </w:tabs>
        <w:rPr>
          <w:sz w:val="22"/>
          <w:szCs w:val="22"/>
        </w:rPr>
      </w:pPr>
      <w:r>
        <w:rPr>
          <w:sz w:val="22"/>
          <w:szCs w:val="22"/>
        </w:rPr>
        <w:tab/>
        <w:t>Sharon Haney</w:t>
      </w:r>
    </w:p>
    <w:p w:rsidR="00FB2B0A" w:rsidRDefault="00FB2B0A" w:rsidP="00C001B4">
      <w:pPr>
        <w:tabs>
          <w:tab w:val="left" w:pos="2145"/>
        </w:tabs>
        <w:rPr>
          <w:sz w:val="22"/>
          <w:szCs w:val="22"/>
        </w:rPr>
      </w:pPr>
      <w:r>
        <w:rPr>
          <w:sz w:val="22"/>
          <w:szCs w:val="22"/>
        </w:rPr>
        <w:tab/>
        <w:t>Exit Realty</w:t>
      </w:r>
    </w:p>
    <w:p w:rsidR="00FB2B0A" w:rsidRDefault="00FB2B0A" w:rsidP="00C001B4">
      <w:pPr>
        <w:tabs>
          <w:tab w:val="left" w:pos="2145"/>
        </w:tabs>
        <w:rPr>
          <w:sz w:val="22"/>
          <w:szCs w:val="22"/>
        </w:rPr>
      </w:pPr>
      <w:r>
        <w:rPr>
          <w:sz w:val="22"/>
          <w:szCs w:val="22"/>
        </w:rPr>
        <w:tab/>
        <w:t>870-931-9090 Ext. 107</w:t>
      </w:r>
    </w:p>
    <w:p w:rsidR="00FB2B0A" w:rsidRPr="00C001B4" w:rsidRDefault="00FB2B0A" w:rsidP="00FB2B0A">
      <w:pPr>
        <w:tabs>
          <w:tab w:val="left" w:pos="2145"/>
        </w:tabs>
        <w:ind w:left="2160"/>
        <w:rPr>
          <w:sz w:val="22"/>
          <w:szCs w:val="22"/>
        </w:rPr>
      </w:pPr>
    </w:p>
    <w:sectPr w:rsidR="00FB2B0A" w:rsidRPr="00C001B4" w:rsidSect="000D147C">
      <w:footerReference w:type="default" r:id="rId10"/>
      <w:pgSz w:w="12240" w:h="15840"/>
      <w:pgMar w:top="1080" w:right="1800" w:bottom="1080" w:left="1800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A73" w:rsidRDefault="005D4A73">
      <w:r>
        <w:separator/>
      </w:r>
    </w:p>
  </w:endnote>
  <w:endnote w:type="continuationSeparator" w:id="0">
    <w:p w:rsidR="005D4A73" w:rsidRDefault="005D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1E0" w:firstRow="1" w:lastRow="1" w:firstColumn="1" w:lastColumn="1" w:noHBand="0" w:noVBand="0"/>
    </w:tblPr>
    <w:tblGrid>
      <w:gridCol w:w="8856"/>
    </w:tblGrid>
    <w:tr w:rsidR="00737E75" w:rsidTr="00CD05A6">
      <w:sdt>
        <w:sdtPr>
          <w:rPr>
            <w:rFonts w:ascii="Century Gothic" w:hAnsi="Century Gothic"/>
          </w:rPr>
          <w:alias w:val="Name"/>
          <w:tag w:val="Name"/>
          <w:id w:val="34218400"/>
          <w:placeholder>
            <w:docPart w:val="2DD9466CF4B446DF9DD1C244B33277AC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 w:multiLine="1"/>
        </w:sdtPr>
        <w:sdtEndPr/>
        <w:sdtContent>
          <w:tc>
            <w:tcPr>
              <w:tcW w:w="8856" w:type="dxa"/>
            </w:tcPr>
            <w:p w:rsidR="00737E75" w:rsidRPr="0037336A" w:rsidRDefault="009A3410" w:rsidP="00737E75">
              <w:pPr>
                <w:pStyle w:val="Footer"/>
                <w:ind w:left="0"/>
                <w:jc w:val="right"/>
                <w:rPr>
                  <w:rFonts w:ascii="Century Gothic" w:hAnsi="Century Gothic"/>
                </w:rPr>
              </w:pPr>
              <w:r>
                <w:rPr>
                  <w:rFonts w:ascii="Century Gothic" w:hAnsi="Century Gothic"/>
                </w:rPr>
                <w:t>Sabrina Culley</w:t>
              </w:r>
            </w:p>
          </w:tc>
        </w:sdtContent>
      </w:sdt>
    </w:tr>
    <w:tr w:rsidR="00737E75" w:rsidTr="00CD05A6">
      <w:trPr>
        <w:trHeight w:val="158"/>
      </w:trPr>
      <w:sdt>
        <w:sdtPr>
          <w:alias w:val="Contact Info"/>
          <w:tag w:val="Contact Info"/>
          <w:id w:val="34218399"/>
          <w:placeholder>
            <w:docPart w:val="CF22B39BCDD3488D84278D3C9EC3B111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tc>
            <w:tcPr>
              <w:tcW w:w="8856" w:type="dxa"/>
            </w:tcPr>
            <w:p w:rsidR="00737E75" w:rsidRPr="0037336A" w:rsidRDefault="004823AB" w:rsidP="004A3B48">
              <w:pPr>
                <w:pStyle w:val="Footer"/>
                <w:ind w:left="0"/>
                <w:jc w:val="right"/>
                <w:rPr>
                  <w:rFonts w:ascii="Century Gothic" w:hAnsi="Century Gothic"/>
                  <w:b w:val="0"/>
                  <w:sz w:val="16"/>
                  <w:szCs w:val="16"/>
                </w:rPr>
              </w:pPr>
              <w:r>
                <w:t>332 Savannah Dr</w:t>
              </w:r>
              <w:r>
                <w:br/>
                <w:t>Jonesboro AR 72404</w:t>
              </w:r>
              <w:r>
                <w:br/>
                <w:t>636-357-0976</w:t>
              </w:r>
            </w:p>
          </w:tc>
        </w:sdtContent>
      </w:sdt>
    </w:tr>
  </w:tbl>
  <w:p w:rsidR="00737E75" w:rsidRDefault="00737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A73" w:rsidRDefault="005D4A73">
      <w:r>
        <w:separator/>
      </w:r>
    </w:p>
  </w:footnote>
  <w:footnote w:type="continuationSeparator" w:id="0">
    <w:p w:rsidR="005D4A73" w:rsidRDefault="005D4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B0CD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6BEAB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4A488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E260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2A89C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F48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6AAF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08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1C5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1F046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B75600"/>
    <w:multiLevelType w:val="singleLevel"/>
    <w:tmpl w:val="EBF0ED0E"/>
    <w:lvl w:ilvl="0">
      <w:start w:val="1"/>
      <w:numFmt w:val="bullet"/>
      <w:pStyle w:val="ListParagraph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10"/>
    <w:rsid w:val="000D147C"/>
    <w:rsid w:val="000D7287"/>
    <w:rsid w:val="00107094"/>
    <w:rsid w:val="00151028"/>
    <w:rsid w:val="00156D1A"/>
    <w:rsid w:val="00240619"/>
    <w:rsid w:val="00310A12"/>
    <w:rsid w:val="00475D62"/>
    <w:rsid w:val="004823AB"/>
    <w:rsid w:val="004A3B48"/>
    <w:rsid w:val="0057234B"/>
    <w:rsid w:val="005A620A"/>
    <w:rsid w:val="005D4A73"/>
    <w:rsid w:val="006A7305"/>
    <w:rsid w:val="00737E75"/>
    <w:rsid w:val="00755540"/>
    <w:rsid w:val="007C61BB"/>
    <w:rsid w:val="008021EC"/>
    <w:rsid w:val="008A132F"/>
    <w:rsid w:val="008F73D8"/>
    <w:rsid w:val="00923640"/>
    <w:rsid w:val="00965914"/>
    <w:rsid w:val="00966EC1"/>
    <w:rsid w:val="009A3410"/>
    <w:rsid w:val="009F21EC"/>
    <w:rsid w:val="00A925D6"/>
    <w:rsid w:val="00AD1C0A"/>
    <w:rsid w:val="00AE12C7"/>
    <w:rsid w:val="00AE315F"/>
    <w:rsid w:val="00B20AD0"/>
    <w:rsid w:val="00B67ACE"/>
    <w:rsid w:val="00C001B4"/>
    <w:rsid w:val="00C254C2"/>
    <w:rsid w:val="00C46882"/>
    <w:rsid w:val="00C75DD0"/>
    <w:rsid w:val="00CD05A6"/>
    <w:rsid w:val="00E14C8F"/>
    <w:rsid w:val="00E405D2"/>
    <w:rsid w:val="00E8333B"/>
    <w:rsid w:val="00E84A4F"/>
    <w:rsid w:val="00EF12D5"/>
    <w:rsid w:val="00F113BC"/>
    <w:rsid w:val="00F65D6F"/>
    <w:rsid w:val="00FB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05A6"/>
    <w:pPr>
      <w:spacing w:after="60"/>
    </w:pPr>
    <w:rPr>
      <w:rFonts w:asciiTheme="minorHAnsi" w:hAnsiTheme="minorHAnsi"/>
    </w:rPr>
  </w:style>
  <w:style w:type="paragraph" w:styleId="Heading1">
    <w:name w:val="heading 1"/>
    <w:basedOn w:val="Normal"/>
    <w:next w:val="Normal"/>
    <w:qFormat/>
    <w:rsid w:val="00737E75"/>
    <w:pPr>
      <w:spacing w:before="220" w:line="220" w:lineRule="atLeast"/>
      <w:outlineLvl w:val="0"/>
    </w:pPr>
    <w:rPr>
      <w:rFonts w:asciiTheme="majorHAnsi" w:hAnsiTheme="majorHAnsi"/>
      <w:b/>
      <w:spacing w:val="-10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737E75"/>
    <w:pPr>
      <w:spacing w:before="2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37E75"/>
    <w:rPr>
      <w:rFonts w:asciiTheme="minorHAnsi" w:hAnsiTheme="minorHAnsi"/>
    </w:rPr>
  </w:style>
  <w:style w:type="character" w:styleId="PlaceholderText">
    <w:name w:val="Placeholder Text"/>
    <w:basedOn w:val="DefaultParagraphFont"/>
    <w:uiPriority w:val="99"/>
    <w:semiHidden/>
    <w:rsid w:val="00737E75"/>
    <w:rPr>
      <w:color w:val="808080"/>
    </w:rPr>
  </w:style>
  <w:style w:type="paragraph" w:styleId="ListParagraph">
    <w:name w:val="List Paragraph"/>
    <w:basedOn w:val="Normal"/>
    <w:uiPriority w:val="34"/>
    <w:qFormat/>
    <w:rsid w:val="00737E75"/>
    <w:pPr>
      <w:numPr>
        <w:numId w:val="1"/>
      </w:numPr>
      <w:tabs>
        <w:tab w:val="clear" w:pos="360"/>
      </w:tabs>
      <w:spacing w:line="220" w:lineRule="atLeast"/>
      <w:jc w:val="both"/>
    </w:pPr>
    <w:rPr>
      <w:spacing w:val="-5"/>
    </w:rPr>
  </w:style>
  <w:style w:type="paragraph" w:styleId="Footer">
    <w:name w:val="footer"/>
    <w:basedOn w:val="Normal"/>
    <w:rsid w:val="004A3B48"/>
    <w:pPr>
      <w:tabs>
        <w:tab w:val="right" w:pos="6840"/>
      </w:tabs>
      <w:spacing w:line="220" w:lineRule="atLeast"/>
      <w:ind w:left="-2160"/>
      <w:jc w:val="both"/>
    </w:pPr>
    <w:rPr>
      <w:b/>
      <w:sz w:val="18"/>
    </w:rPr>
  </w:style>
  <w:style w:type="paragraph" w:styleId="BalloonText">
    <w:name w:val="Balloon Text"/>
    <w:basedOn w:val="Normal"/>
    <w:link w:val="BalloonTextChar"/>
    <w:semiHidden/>
    <w:unhideWhenUsed/>
    <w:rsid w:val="00CD05A6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A3B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ourName">
    <w:name w:val="Your Name"/>
    <w:basedOn w:val="Normal"/>
    <w:qFormat/>
    <w:rsid w:val="00737E75"/>
    <w:pPr>
      <w:jc w:val="right"/>
    </w:pPr>
    <w:rPr>
      <w:rFonts w:asciiTheme="majorHAnsi" w:hAnsiTheme="majorHAnsi"/>
      <w:b/>
      <w:bCs/>
      <w:sz w:val="32"/>
    </w:rPr>
  </w:style>
  <w:style w:type="paragraph" w:customStyle="1" w:styleId="ContactInfo">
    <w:name w:val="Contact Info"/>
    <w:basedOn w:val="Normal"/>
    <w:qFormat/>
    <w:rsid w:val="00737E75"/>
    <w:pPr>
      <w:spacing w:before="60"/>
      <w:jc w:val="right"/>
    </w:pPr>
    <w:rPr>
      <w:sz w:val="16"/>
    </w:rPr>
  </w:style>
  <w:style w:type="character" w:customStyle="1" w:styleId="BalloonTextChar">
    <w:name w:val="Balloon Text Char"/>
    <w:basedOn w:val="DefaultParagraphFont"/>
    <w:link w:val="BalloonText"/>
    <w:semiHidden/>
    <w:rsid w:val="00CD05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737E7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semiHidden/>
    <w:rsid w:val="00CD05A6"/>
    <w:rPr>
      <w:rFonts w:asciiTheme="minorHAnsi" w:hAnsiTheme="minorHAnsi"/>
    </w:rPr>
  </w:style>
  <w:style w:type="paragraph" w:styleId="List">
    <w:name w:val="List"/>
    <w:basedOn w:val="Normal"/>
    <w:semiHidden/>
    <w:unhideWhenUsed/>
    <w:rsid w:val="009A3410"/>
    <w:pPr>
      <w:ind w:left="360" w:hanging="36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05A6"/>
    <w:pPr>
      <w:spacing w:after="60"/>
    </w:pPr>
    <w:rPr>
      <w:rFonts w:asciiTheme="minorHAnsi" w:hAnsiTheme="minorHAnsi"/>
    </w:rPr>
  </w:style>
  <w:style w:type="paragraph" w:styleId="Heading1">
    <w:name w:val="heading 1"/>
    <w:basedOn w:val="Normal"/>
    <w:next w:val="Normal"/>
    <w:qFormat/>
    <w:rsid w:val="00737E75"/>
    <w:pPr>
      <w:spacing w:before="220" w:line="220" w:lineRule="atLeast"/>
      <w:outlineLvl w:val="0"/>
    </w:pPr>
    <w:rPr>
      <w:rFonts w:asciiTheme="majorHAnsi" w:hAnsiTheme="majorHAnsi"/>
      <w:b/>
      <w:spacing w:val="-10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737E75"/>
    <w:pPr>
      <w:spacing w:before="2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37E75"/>
    <w:rPr>
      <w:rFonts w:asciiTheme="minorHAnsi" w:hAnsiTheme="minorHAnsi"/>
    </w:rPr>
  </w:style>
  <w:style w:type="character" w:styleId="PlaceholderText">
    <w:name w:val="Placeholder Text"/>
    <w:basedOn w:val="DefaultParagraphFont"/>
    <w:uiPriority w:val="99"/>
    <w:semiHidden/>
    <w:rsid w:val="00737E75"/>
    <w:rPr>
      <w:color w:val="808080"/>
    </w:rPr>
  </w:style>
  <w:style w:type="paragraph" w:styleId="ListParagraph">
    <w:name w:val="List Paragraph"/>
    <w:basedOn w:val="Normal"/>
    <w:uiPriority w:val="34"/>
    <w:qFormat/>
    <w:rsid w:val="00737E75"/>
    <w:pPr>
      <w:numPr>
        <w:numId w:val="1"/>
      </w:numPr>
      <w:tabs>
        <w:tab w:val="clear" w:pos="360"/>
      </w:tabs>
      <w:spacing w:line="220" w:lineRule="atLeast"/>
      <w:jc w:val="both"/>
    </w:pPr>
    <w:rPr>
      <w:spacing w:val="-5"/>
    </w:rPr>
  </w:style>
  <w:style w:type="paragraph" w:styleId="Footer">
    <w:name w:val="footer"/>
    <w:basedOn w:val="Normal"/>
    <w:rsid w:val="004A3B48"/>
    <w:pPr>
      <w:tabs>
        <w:tab w:val="right" w:pos="6840"/>
      </w:tabs>
      <w:spacing w:line="220" w:lineRule="atLeast"/>
      <w:ind w:left="-2160"/>
      <w:jc w:val="both"/>
    </w:pPr>
    <w:rPr>
      <w:b/>
      <w:sz w:val="18"/>
    </w:rPr>
  </w:style>
  <w:style w:type="paragraph" w:styleId="BalloonText">
    <w:name w:val="Balloon Text"/>
    <w:basedOn w:val="Normal"/>
    <w:link w:val="BalloonTextChar"/>
    <w:semiHidden/>
    <w:unhideWhenUsed/>
    <w:rsid w:val="00CD05A6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A3B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ourName">
    <w:name w:val="Your Name"/>
    <w:basedOn w:val="Normal"/>
    <w:qFormat/>
    <w:rsid w:val="00737E75"/>
    <w:pPr>
      <w:jc w:val="right"/>
    </w:pPr>
    <w:rPr>
      <w:rFonts w:asciiTheme="majorHAnsi" w:hAnsiTheme="majorHAnsi"/>
      <w:b/>
      <w:bCs/>
      <w:sz w:val="32"/>
    </w:rPr>
  </w:style>
  <w:style w:type="paragraph" w:customStyle="1" w:styleId="ContactInfo">
    <w:name w:val="Contact Info"/>
    <w:basedOn w:val="Normal"/>
    <w:qFormat/>
    <w:rsid w:val="00737E75"/>
    <w:pPr>
      <w:spacing w:before="60"/>
      <w:jc w:val="right"/>
    </w:pPr>
    <w:rPr>
      <w:sz w:val="16"/>
    </w:rPr>
  </w:style>
  <w:style w:type="character" w:customStyle="1" w:styleId="BalloonTextChar">
    <w:name w:val="Balloon Text Char"/>
    <w:basedOn w:val="DefaultParagraphFont"/>
    <w:link w:val="BalloonText"/>
    <w:semiHidden/>
    <w:rsid w:val="00CD05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737E7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semiHidden/>
    <w:rsid w:val="00CD05A6"/>
    <w:rPr>
      <w:rFonts w:asciiTheme="minorHAnsi" w:hAnsiTheme="minorHAnsi"/>
    </w:rPr>
  </w:style>
  <w:style w:type="paragraph" w:styleId="List">
    <w:name w:val="List"/>
    <w:basedOn w:val="Normal"/>
    <w:semiHidden/>
    <w:unhideWhenUsed/>
    <w:rsid w:val="009A3410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\AppData\Local\Temp\TS1028034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D0D3CDFE75842DE89D354FA423CA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0178E-1F2F-452D-AA64-00F9639B3871}"/>
      </w:docPartPr>
      <w:docPartBody>
        <w:p w:rsidR="00826333" w:rsidRDefault="00CB5242">
          <w:pPr>
            <w:pStyle w:val="6D0D3CDFE75842DE89D354FA423CA64E"/>
          </w:pPr>
          <w:r>
            <w:t>[Your Name]</w:t>
          </w:r>
        </w:p>
      </w:docPartBody>
    </w:docPart>
    <w:docPart>
      <w:docPartPr>
        <w:name w:val="F3845B574DC34C40944A65732C59D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D4417-F836-477A-8B12-E197506D77F6}"/>
      </w:docPartPr>
      <w:docPartBody>
        <w:p w:rsidR="00826333" w:rsidRDefault="00CB5242">
          <w:pPr>
            <w:pStyle w:val="F3845B574DC34C40944A65732C59D7B2"/>
          </w:pPr>
          <w:r>
            <w:t>[Address, phone, email]</w:t>
          </w:r>
        </w:p>
      </w:docPartBody>
    </w:docPart>
    <w:docPart>
      <w:docPartPr>
        <w:name w:val="CF22B39BCDD3488D84278D3C9EC3B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0BAEB-D6D9-47EA-A847-7BCF53E3BF54}"/>
      </w:docPartPr>
      <w:docPartBody>
        <w:p w:rsidR="00826333" w:rsidRDefault="00CB5242">
          <w:pPr>
            <w:pStyle w:val="CF22B39BCDD3488D84278D3C9EC3B111"/>
          </w:pPr>
          <w:r>
            <w:t>[Describe your career goal or ideal job]</w:t>
          </w:r>
        </w:p>
      </w:docPartBody>
    </w:docPart>
    <w:docPart>
      <w:docPartPr>
        <w:name w:val="2DD9466CF4B446DF9DD1C244B3327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62FCA-137C-4E90-ABF1-E444349D54E4}"/>
      </w:docPartPr>
      <w:docPartBody>
        <w:p w:rsidR="00826333" w:rsidRDefault="00CB5242">
          <w:pPr>
            <w:pStyle w:val="2DD9466CF4B446DF9DD1C244B33277AC"/>
          </w:pPr>
          <w:r>
            <w:t>[Job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A3"/>
    <w:rsid w:val="00043BA3"/>
    <w:rsid w:val="006A201E"/>
    <w:rsid w:val="00826333"/>
    <w:rsid w:val="00CB5242"/>
    <w:rsid w:val="00FA4666"/>
    <w:rsid w:val="00FE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0D3CDFE75842DE89D354FA423CA64E">
    <w:name w:val="6D0D3CDFE75842DE89D354FA423CA64E"/>
  </w:style>
  <w:style w:type="paragraph" w:customStyle="1" w:styleId="F3845B574DC34C40944A65732C59D7B2">
    <w:name w:val="F3845B574DC34C40944A65732C59D7B2"/>
  </w:style>
  <w:style w:type="paragraph" w:customStyle="1" w:styleId="CF22B39BCDD3488D84278D3C9EC3B111">
    <w:name w:val="CF22B39BCDD3488D84278D3C9EC3B111"/>
  </w:style>
  <w:style w:type="paragraph" w:customStyle="1" w:styleId="2DD9466CF4B446DF9DD1C244B33277AC">
    <w:name w:val="2DD9466CF4B446DF9DD1C244B33277AC"/>
  </w:style>
  <w:style w:type="paragraph" w:customStyle="1" w:styleId="52601CDB7D384B9AA735BFC3427620EF">
    <w:name w:val="52601CDB7D384B9AA735BFC3427620EF"/>
  </w:style>
  <w:style w:type="paragraph" w:customStyle="1" w:styleId="5805AACE910B4774B7569668759078C2">
    <w:name w:val="5805AACE910B4774B7569668759078C2"/>
  </w:style>
  <w:style w:type="paragraph" w:customStyle="1" w:styleId="682F5713B1814165BD92D1933BF63391">
    <w:name w:val="682F5713B1814165BD92D1933BF63391"/>
  </w:style>
  <w:style w:type="paragraph" w:customStyle="1" w:styleId="268D3958EBED4B9D982598293251F82F">
    <w:name w:val="268D3958EBED4B9D982598293251F82F"/>
  </w:style>
  <w:style w:type="paragraph" w:customStyle="1" w:styleId="4159161483F947FC80BF5060029DBB50">
    <w:name w:val="4159161483F947FC80BF5060029DBB50"/>
  </w:style>
  <w:style w:type="paragraph" w:customStyle="1" w:styleId="2379B2FF8A564EF288EDBB95F9BB1DE9">
    <w:name w:val="2379B2FF8A564EF288EDBB95F9BB1DE9"/>
  </w:style>
  <w:style w:type="paragraph" w:customStyle="1" w:styleId="CAF17832B2E94A03ADF061CCFB8A91D5">
    <w:name w:val="CAF17832B2E94A03ADF061CCFB8A91D5"/>
  </w:style>
  <w:style w:type="paragraph" w:customStyle="1" w:styleId="A216393E6C5C4935B69DC7AD1CA1958F">
    <w:name w:val="A216393E6C5C4935B69DC7AD1CA1958F"/>
  </w:style>
  <w:style w:type="paragraph" w:customStyle="1" w:styleId="64191B8C3A7B44EE8404A8FF98BE7A83">
    <w:name w:val="64191B8C3A7B44EE8404A8FF98BE7A83"/>
  </w:style>
  <w:style w:type="paragraph" w:customStyle="1" w:styleId="3C231AC56E1A4F38B884B5352B791A02">
    <w:name w:val="3C231AC56E1A4F38B884B5352B791A02"/>
  </w:style>
  <w:style w:type="paragraph" w:customStyle="1" w:styleId="4F9ED88200094C2AA4A9812065F2695C">
    <w:name w:val="4F9ED88200094C2AA4A9812065F2695C"/>
  </w:style>
  <w:style w:type="paragraph" w:customStyle="1" w:styleId="BAE1D6E7928540B1912AC1F09CD6390A">
    <w:name w:val="BAE1D6E7928540B1912AC1F09CD6390A"/>
  </w:style>
  <w:style w:type="paragraph" w:customStyle="1" w:styleId="EE58B5B3C13A4B319DED2DB59303E360">
    <w:name w:val="EE58B5B3C13A4B319DED2DB59303E360"/>
  </w:style>
  <w:style w:type="paragraph" w:customStyle="1" w:styleId="125B418DBE014B6FBEF5BAFE68A67E3C">
    <w:name w:val="125B418DBE014B6FBEF5BAFE68A67E3C"/>
  </w:style>
  <w:style w:type="paragraph" w:customStyle="1" w:styleId="54AF1184BB304895BA92C0FED62A30EB">
    <w:name w:val="54AF1184BB304895BA92C0FED62A30EB"/>
  </w:style>
  <w:style w:type="paragraph" w:customStyle="1" w:styleId="DD5730F6A77C49DEB03D5150305FE49B">
    <w:name w:val="DD5730F6A77C49DEB03D5150305FE49B"/>
  </w:style>
  <w:style w:type="paragraph" w:customStyle="1" w:styleId="79E69E1359A14ACBB06A8A50DBC87A35">
    <w:name w:val="79E69E1359A14ACBB06A8A50DBC87A35"/>
  </w:style>
  <w:style w:type="paragraph" w:customStyle="1" w:styleId="DBB7B2FB9A7A468E8D1E2125D6275D12">
    <w:name w:val="DBB7B2FB9A7A468E8D1E2125D6275D12"/>
  </w:style>
  <w:style w:type="paragraph" w:customStyle="1" w:styleId="E5D80CEF7EC340968A3F7D1A186AA012">
    <w:name w:val="E5D80CEF7EC340968A3F7D1A186AA012"/>
  </w:style>
  <w:style w:type="paragraph" w:customStyle="1" w:styleId="334BFC06FFCC4F5E9AEBFECA2F4DC8B1">
    <w:name w:val="334BFC06FFCC4F5E9AEBFECA2F4DC8B1"/>
  </w:style>
  <w:style w:type="paragraph" w:customStyle="1" w:styleId="8C40B1D7B66E4AB7AABE2B600B534932">
    <w:name w:val="8C40B1D7B66E4AB7AABE2B600B534932"/>
  </w:style>
  <w:style w:type="paragraph" w:customStyle="1" w:styleId="E2E872DE967742A3A0051CC1D8206C87">
    <w:name w:val="E2E872DE967742A3A0051CC1D8206C87"/>
  </w:style>
  <w:style w:type="paragraph" w:customStyle="1" w:styleId="FE46716639824475A39026C192E5C7A1">
    <w:name w:val="FE46716639824475A39026C192E5C7A1"/>
  </w:style>
  <w:style w:type="paragraph" w:customStyle="1" w:styleId="9DB681D9470A46B9A196F98DFB82D375">
    <w:name w:val="9DB681D9470A46B9A196F98DFB82D375"/>
  </w:style>
  <w:style w:type="paragraph" w:customStyle="1" w:styleId="A6544ABA47DD4834BA7B42FF92FC11DA">
    <w:name w:val="A6544ABA47DD4834BA7B42FF92FC11DA"/>
  </w:style>
  <w:style w:type="paragraph" w:customStyle="1" w:styleId="A4E5F1346E004B2783C37A14EFDCD937">
    <w:name w:val="A4E5F1346E004B2783C37A14EFDCD937"/>
  </w:style>
  <w:style w:type="paragraph" w:customStyle="1" w:styleId="DF134B12AEC04F48927880BB2D341904">
    <w:name w:val="DF134B12AEC04F48927880BB2D341904"/>
  </w:style>
  <w:style w:type="paragraph" w:customStyle="1" w:styleId="F766BA2561FE423E8E8F013969CB7E43">
    <w:name w:val="F766BA2561FE423E8E8F013969CB7E43"/>
  </w:style>
  <w:style w:type="paragraph" w:customStyle="1" w:styleId="3079164B1AC74F7C86CCD01D0F729D90">
    <w:name w:val="3079164B1AC74F7C86CCD01D0F729D90"/>
  </w:style>
  <w:style w:type="paragraph" w:customStyle="1" w:styleId="EC4F92A2E16F47809F33E24C4DBFF637">
    <w:name w:val="EC4F92A2E16F47809F33E24C4DBFF637"/>
  </w:style>
  <w:style w:type="paragraph" w:customStyle="1" w:styleId="523D8FAF19354E35BAB400BC18697AAE">
    <w:name w:val="523D8FAF19354E35BAB400BC18697AAE"/>
  </w:style>
  <w:style w:type="paragraph" w:customStyle="1" w:styleId="B35785D8F0F0480FBD4E78E31E302EE5">
    <w:name w:val="B35785D8F0F0480FBD4E78E31E302EE5"/>
  </w:style>
  <w:style w:type="paragraph" w:customStyle="1" w:styleId="F31B0689F2714805B08DDCEEB4EAB999">
    <w:name w:val="F31B0689F2714805B08DDCEEB4EAB999"/>
  </w:style>
  <w:style w:type="paragraph" w:customStyle="1" w:styleId="B1D444733674431A8C87C7AC9AC7BC6A">
    <w:name w:val="B1D444733674431A8C87C7AC9AC7BC6A"/>
    <w:rsid w:val="00043BA3"/>
  </w:style>
  <w:style w:type="paragraph" w:customStyle="1" w:styleId="417ACFAA45AD449D8B83DE12E1B969BD">
    <w:name w:val="417ACFAA45AD449D8B83DE12E1B969BD"/>
    <w:rsid w:val="00043BA3"/>
  </w:style>
  <w:style w:type="paragraph" w:customStyle="1" w:styleId="927D7266C3EB4041B7D02099BE9A1473">
    <w:name w:val="927D7266C3EB4041B7D02099BE9A1473"/>
    <w:rsid w:val="00043BA3"/>
  </w:style>
  <w:style w:type="paragraph" w:customStyle="1" w:styleId="258B6D72E18E430986599F7C27E24CF9">
    <w:name w:val="258B6D72E18E430986599F7C27E24CF9"/>
    <w:rsid w:val="00043BA3"/>
  </w:style>
  <w:style w:type="paragraph" w:customStyle="1" w:styleId="05162B2BED494D7684A2DF3F57368940">
    <w:name w:val="05162B2BED494D7684A2DF3F57368940"/>
    <w:rsid w:val="00043BA3"/>
  </w:style>
  <w:style w:type="paragraph" w:customStyle="1" w:styleId="8386EE90D9024F779726A8FFB9349009">
    <w:name w:val="8386EE90D9024F779726A8FFB9349009"/>
    <w:rsid w:val="00043BA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0D3CDFE75842DE89D354FA423CA64E">
    <w:name w:val="6D0D3CDFE75842DE89D354FA423CA64E"/>
  </w:style>
  <w:style w:type="paragraph" w:customStyle="1" w:styleId="F3845B574DC34C40944A65732C59D7B2">
    <w:name w:val="F3845B574DC34C40944A65732C59D7B2"/>
  </w:style>
  <w:style w:type="paragraph" w:customStyle="1" w:styleId="CF22B39BCDD3488D84278D3C9EC3B111">
    <w:name w:val="CF22B39BCDD3488D84278D3C9EC3B111"/>
  </w:style>
  <w:style w:type="paragraph" w:customStyle="1" w:styleId="2DD9466CF4B446DF9DD1C244B33277AC">
    <w:name w:val="2DD9466CF4B446DF9DD1C244B33277AC"/>
  </w:style>
  <w:style w:type="paragraph" w:customStyle="1" w:styleId="52601CDB7D384B9AA735BFC3427620EF">
    <w:name w:val="52601CDB7D384B9AA735BFC3427620EF"/>
  </w:style>
  <w:style w:type="paragraph" w:customStyle="1" w:styleId="5805AACE910B4774B7569668759078C2">
    <w:name w:val="5805AACE910B4774B7569668759078C2"/>
  </w:style>
  <w:style w:type="paragraph" w:customStyle="1" w:styleId="682F5713B1814165BD92D1933BF63391">
    <w:name w:val="682F5713B1814165BD92D1933BF63391"/>
  </w:style>
  <w:style w:type="paragraph" w:customStyle="1" w:styleId="268D3958EBED4B9D982598293251F82F">
    <w:name w:val="268D3958EBED4B9D982598293251F82F"/>
  </w:style>
  <w:style w:type="paragraph" w:customStyle="1" w:styleId="4159161483F947FC80BF5060029DBB50">
    <w:name w:val="4159161483F947FC80BF5060029DBB50"/>
  </w:style>
  <w:style w:type="paragraph" w:customStyle="1" w:styleId="2379B2FF8A564EF288EDBB95F9BB1DE9">
    <w:name w:val="2379B2FF8A564EF288EDBB95F9BB1DE9"/>
  </w:style>
  <w:style w:type="paragraph" w:customStyle="1" w:styleId="CAF17832B2E94A03ADF061CCFB8A91D5">
    <w:name w:val="CAF17832B2E94A03ADF061CCFB8A91D5"/>
  </w:style>
  <w:style w:type="paragraph" w:customStyle="1" w:styleId="A216393E6C5C4935B69DC7AD1CA1958F">
    <w:name w:val="A216393E6C5C4935B69DC7AD1CA1958F"/>
  </w:style>
  <w:style w:type="paragraph" w:customStyle="1" w:styleId="64191B8C3A7B44EE8404A8FF98BE7A83">
    <w:name w:val="64191B8C3A7B44EE8404A8FF98BE7A83"/>
  </w:style>
  <w:style w:type="paragraph" w:customStyle="1" w:styleId="3C231AC56E1A4F38B884B5352B791A02">
    <w:name w:val="3C231AC56E1A4F38B884B5352B791A02"/>
  </w:style>
  <w:style w:type="paragraph" w:customStyle="1" w:styleId="4F9ED88200094C2AA4A9812065F2695C">
    <w:name w:val="4F9ED88200094C2AA4A9812065F2695C"/>
  </w:style>
  <w:style w:type="paragraph" w:customStyle="1" w:styleId="BAE1D6E7928540B1912AC1F09CD6390A">
    <w:name w:val="BAE1D6E7928540B1912AC1F09CD6390A"/>
  </w:style>
  <w:style w:type="paragraph" w:customStyle="1" w:styleId="EE58B5B3C13A4B319DED2DB59303E360">
    <w:name w:val="EE58B5B3C13A4B319DED2DB59303E360"/>
  </w:style>
  <w:style w:type="paragraph" w:customStyle="1" w:styleId="125B418DBE014B6FBEF5BAFE68A67E3C">
    <w:name w:val="125B418DBE014B6FBEF5BAFE68A67E3C"/>
  </w:style>
  <w:style w:type="paragraph" w:customStyle="1" w:styleId="54AF1184BB304895BA92C0FED62A30EB">
    <w:name w:val="54AF1184BB304895BA92C0FED62A30EB"/>
  </w:style>
  <w:style w:type="paragraph" w:customStyle="1" w:styleId="DD5730F6A77C49DEB03D5150305FE49B">
    <w:name w:val="DD5730F6A77C49DEB03D5150305FE49B"/>
  </w:style>
  <w:style w:type="paragraph" w:customStyle="1" w:styleId="79E69E1359A14ACBB06A8A50DBC87A35">
    <w:name w:val="79E69E1359A14ACBB06A8A50DBC87A35"/>
  </w:style>
  <w:style w:type="paragraph" w:customStyle="1" w:styleId="DBB7B2FB9A7A468E8D1E2125D6275D12">
    <w:name w:val="DBB7B2FB9A7A468E8D1E2125D6275D12"/>
  </w:style>
  <w:style w:type="paragraph" w:customStyle="1" w:styleId="E5D80CEF7EC340968A3F7D1A186AA012">
    <w:name w:val="E5D80CEF7EC340968A3F7D1A186AA012"/>
  </w:style>
  <w:style w:type="paragraph" w:customStyle="1" w:styleId="334BFC06FFCC4F5E9AEBFECA2F4DC8B1">
    <w:name w:val="334BFC06FFCC4F5E9AEBFECA2F4DC8B1"/>
  </w:style>
  <w:style w:type="paragraph" w:customStyle="1" w:styleId="8C40B1D7B66E4AB7AABE2B600B534932">
    <w:name w:val="8C40B1D7B66E4AB7AABE2B600B534932"/>
  </w:style>
  <w:style w:type="paragraph" w:customStyle="1" w:styleId="E2E872DE967742A3A0051CC1D8206C87">
    <w:name w:val="E2E872DE967742A3A0051CC1D8206C87"/>
  </w:style>
  <w:style w:type="paragraph" w:customStyle="1" w:styleId="FE46716639824475A39026C192E5C7A1">
    <w:name w:val="FE46716639824475A39026C192E5C7A1"/>
  </w:style>
  <w:style w:type="paragraph" w:customStyle="1" w:styleId="9DB681D9470A46B9A196F98DFB82D375">
    <w:name w:val="9DB681D9470A46B9A196F98DFB82D375"/>
  </w:style>
  <w:style w:type="paragraph" w:customStyle="1" w:styleId="A6544ABA47DD4834BA7B42FF92FC11DA">
    <w:name w:val="A6544ABA47DD4834BA7B42FF92FC11DA"/>
  </w:style>
  <w:style w:type="paragraph" w:customStyle="1" w:styleId="A4E5F1346E004B2783C37A14EFDCD937">
    <w:name w:val="A4E5F1346E004B2783C37A14EFDCD937"/>
  </w:style>
  <w:style w:type="paragraph" w:customStyle="1" w:styleId="DF134B12AEC04F48927880BB2D341904">
    <w:name w:val="DF134B12AEC04F48927880BB2D341904"/>
  </w:style>
  <w:style w:type="paragraph" w:customStyle="1" w:styleId="F766BA2561FE423E8E8F013969CB7E43">
    <w:name w:val="F766BA2561FE423E8E8F013969CB7E43"/>
  </w:style>
  <w:style w:type="paragraph" w:customStyle="1" w:styleId="3079164B1AC74F7C86CCD01D0F729D90">
    <w:name w:val="3079164B1AC74F7C86CCD01D0F729D90"/>
  </w:style>
  <w:style w:type="paragraph" w:customStyle="1" w:styleId="EC4F92A2E16F47809F33E24C4DBFF637">
    <w:name w:val="EC4F92A2E16F47809F33E24C4DBFF637"/>
  </w:style>
  <w:style w:type="paragraph" w:customStyle="1" w:styleId="523D8FAF19354E35BAB400BC18697AAE">
    <w:name w:val="523D8FAF19354E35BAB400BC18697AAE"/>
  </w:style>
  <w:style w:type="paragraph" w:customStyle="1" w:styleId="B35785D8F0F0480FBD4E78E31E302EE5">
    <w:name w:val="B35785D8F0F0480FBD4E78E31E302EE5"/>
  </w:style>
  <w:style w:type="paragraph" w:customStyle="1" w:styleId="F31B0689F2714805B08DDCEEB4EAB999">
    <w:name w:val="F31B0689F2714805B08DDCEEB4EAB999"/>
  </w:style>
  <w:style w:type="paragraph" w:customStyle="1" w:styleId="B1D444733674431A8C87C7AC9AC7BC6A">
    <w:name w:val="B1D444733674431A8C87C7AC9AC7BC6A"/>
    <w:rsid w:val="00043BA3"/>
  </w:style>
  <w:style w:type="paragraph" w:customStyle="1" w:styleId="417ACFAA45AD449D8B83DE12E1B969BD">
    <w:name w:val="417ACFAA45AD449D8B83DE12E1B969BD"/>
    <w:rsid w:val="00043BA3"/>
  </w:style>
  <w:style w:type="paragraph" w:customStyle="1" w:styleId="927D7266C3EB4041B7D02099BE9A1473">
    <w:name w:val="927D7266C3EB4041B7D02099BE9A1473"/>
    <w:rsid w:val="00043BA3"/>
  </w:style>
  <w:style w:type="paragraph" w:customStyle="1" w:styleId="258B6D72E18E430986599F7C27E24CF9">
    <w:name w:val="258B6D72E18E430986599F7C27E24CF9"/>
    <w:rsid w:val="00043BA3"/>
  </w:style>
  <w:style w:type="paragraph" w:customStyle="1" w:styleId="05162B2BED494D7684A2DF3F57368940">
    <w:name w:val="05162B2BED494D7684A2DF3F57368940"/>
    <w:rsid w:val="00043BA3"/>
  </w:style>
  <w:style w:type="paragraph" w:customStyle="1" w:styleId="8386EE90D9024F779726A8FFB9349009">
    <w:name w:val="8386EE90D9024F779726A8FFB9349009"/>
    <w:rsid w:val="00043B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332 Savannah Dr
Jonesboro AR 72404
636-357-0976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CA7557-F6F0-4800-8CA5-BE6961444C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TS102803406</Template>
  <TotalTime>93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Chronological resume format - CV (Minimalist design)</vt:lpstr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 resume format - CV (Minimalist design)</dc:title>
  <dc:subject>Sabrina Culley</dc:subject>
  <dc:creator>Bri</dc:creator>
  <cp:lastModifiedBy>Bri</cp:lastModifiedBy>
  <cp:revision>4</cp:revision>
  <dcterms:created xsi:type="dcterms:W3CDTF">2012-06-12T18:25:00Z</dcterms:created>
  <dcterms:modified xsi:type="dcterms:W3CDTF">2012-06-18T20:48:00Z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TC060915111033</vt:lpwstr>
  </property>
</Properties>
</file>